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676E" w14:textId="77777777" w:rsidR="001F2A8D" w:rsidRPr="003C46A9" w:rsidRDefault="001F2A8D" w:rsidP="001F2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63D2C8" w14:textId="77777777" w:rsidR="001F2A8D" w:rsidRPr="00DE373C" w:rsidRDefault="001F2A8D" w:rsidP="001F2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u w:val="single"/>
        </w:rPr>
      </w:pPr>
      <w:r w:rsidRPr="00DE373C">
        <w:rPr>
          <w:rFonts w:ascii="Arial" w:hAnsi="Arial" w:cs="Arial"/>
          <w:bCs/>
          <w:color w:val="000000" w:themeColor="text1"/>
          <w:u w:val="single"/>
        </w:rPr>
        <w:t>Note Sheet</w:t>
      </w:r>
    </w:p>
    <w:p w14:paraId="1C9A2B2F" w14:textId="77777777" w:rsidR="001F2A8D" w:rsidRPr="003C46A9" w:rsidRDefault="001F2A8D" w:rsidP="001F2A8D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D8BA208" w14:textId="21B3EE7B" w:rsidR="001F2A8D" w:rsidRPr="003C46A9" w:rsidRDefault="001F2A8D" w:rsidP="004034F7">
      <w:pPr>
        <w:ind w:hanging="54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Ref No: </w:t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034F7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            </w:t>
      </w:r>
      <w:r w:rsidRPr="003C46A9">
        <w:rPr>
          <w:rFonts w:ascii="Arial" w:hAnsi="Arial" w:cs="Arial"/>
          <w:bCs/>
          <w:color w:val="000000" w:themeColor="text1"/>
          <w:sz w:val="22"/>
          <w:szCs w:val="22"/>
        </w:rPr>
        <w:t>Date:</w:t>
      </w:r>
    </w:p>
    <w:p w14:paraId="496DDFE8" w14:textId="77777777" w:rsidR="001F2A8D" w:rsidRPr="003C46A9" w:rsidRDefault="001F2A8D" w:rsidP="001F2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C46A9">
        <w:rPr>
          <w:rFonts w:ascii="Arial" w:hAnsi="Arial" w:cs="Arial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CDE39" wp14:editId="07A5F040">
                <wp:simplePos x="0" y="0"/>
                <wp:positionH relativeFrom="column">
                  <wp:posOffset>19685</wp:posOffset>
                </wp:positionH>
                <wp:positionV relativeFrom="paragraph">
                  <wp:posOffset>65405</wp:posOffset>
                </wp:positionV>
                <wp:extent cx="5687500" cy="0"/>
                <wp:effectExtent l="50800" t="25400" r="53340" b="101600"/>
                <wp:wrapNone/>
                <wp:docPr id="2" name="Straight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56875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F6F8C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5.15pt" to="449.4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" strokecolor="#4f81bd [3204]" strokeweight="2pt">
                <v:shadow on="t" color="black" opacity="24903f" origin=",.5" offset="0,.55556mm"/>
                <o:lock v:ext="edit" aspectratio="t" shapetype="f"/>
              </v:line>
            </w:pict>
          </mc:Fallback>
        </mc:AlternateContent>
      </w:r>
    </w:p>
    <w:p w14:paraId="1733AB9D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344B61D4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4AF4D9E8" w14:textId="03FE7BEE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54E5012C" w14:textId="706AD929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4E19F47A" w14:textId="1C62B8D1" w:rsidR="001F2A8D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1258DCA8" w14:textId="77777777" w:rsidR="007635BC" w:rsidRPr="003C46A9" w:rsidRDefault="007635BC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1CE459B5" w14:textId="7F5226E1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0DAA7370" w14:textId="5F1B402A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3379791B" w14:textId="5627BF39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4DDFD34F" w14:textId="1EBA633B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6F7D86A1" w14:textId="3DA2B12B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2573A101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2E587598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12A419AB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  <w:r w:rsidRPr="003C46A9">
        <w:rPr>
          <w:rFonts w:ascii="Arial" w:hAnsi="Arial" w:cs="Arial"/>
          <w:bCs/>
          <w:sz w:val="22"/>
          <w:szCs w:val="22"/>
        </w:rPr>
        <w:t xml:space="preserve">Submitted for approval </w:t>
      </w:r>
    </w:p>
    <w:p w14:paraId="3C79799B" w14:textId="77777777" w:rsidR="001F2A8D" w:rsidRPr="003C46A9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1B3B09E6" w14:textId="74EE2BF0" w:rsidR="001F2A8D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7018829B" w14:textId="77777777" w:rsidR="001654F8" w:rsidRPr="003C46A9" w:rsidRDefault="001654F8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5682E992" w14:textId="7747639F" w:rsidR="00660E84" w:rsidRDefault="001F2A8D" w:rsidP="001F2A8D">
      <w:pPr>
        <w:jc w:val="both"/>
        <w:rPr>
          <w:rFonts w:ascii="Arial" w:hAnsi="Arial" w:cs="Arial"/>
          <w:bCs/>
          <w:sz w:val="22"/>
          <w:szCs w:val="22"/>
        </w:rPr>
      </w:pPr>
      <w:r w:rsidRPr="003C46A9">
        <w:rPr>
          <w:rFonts w:ascii="Arial" w:hAnsi="Arial" w:cs="Arial"/>
          <w:bCs/>
          <w:sz w:val="22"/>
          <w:szCs w:val="22"/>
        </w:rPr>
        <w:t>XXXXXXXXXX</w:t>
      </w:r>
      <w:r w:rsidR="00660E84">
        <w:rPr>
          <w:rFonts w:ascii="Arial" w:hAnsi="Arial" w:cs="Arial"/>
          <w:bCs/>
          <w:sz w:val="22"/>
          <w:szCs w:val="22"/>
        </w:rPr>
        <w:t xml:space="preserve">                   </w:t>
      </w:r>
    </w:p>
    <w:p w14:paraId="24D48D23" w14:textId="77777777" w:rsidR="00660E84" w:rsidRPr="003C46A9" w:rsidRDefault="00660E84" w:rsidP="00660E84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3C46A9">
        <w:rPr>
          <w:rFonts w:ascii="Arial" w:hAnsi="Arial" w:cs="Arial"/>
          <w:bCs/>
          <w:sz w:val="22"/>
          <w:szCs w:val="22"/>
        </w:rPr>
        <w:t>Designation, Division</w:t>
      </w:r>
    </w:p>
    <w:p w14:paraId="303C78C2" w14:textId="77777777" w:rsidR="005072E9" w:rsidRDefault="005072E9" w:rsidP="001F2A8D">
      <w:pPr>
        <w:jc w:val="both"/>
        <w:rPr>
          <w:rFonts w:ascii="Arial" w:hAnsi="Arial" w:cs="Arial"/>
          <w:bCs/>
          <w:sz w:val="22"/>
          <w:szCs w:val="22"/>
        </w:rPr>
      </w:pPr>
    </w:p>
    <w:p w14:paraId="70C73B5E" w14:textId="576C9ADC" w:rsidR="001F2A8D" w:rsidRDefault="001F2A8D" w:rsidP="001F2A8D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</w:p>
    <w:p w14:paraId="7C7DCE2C" w14:textId="698E4AA3" w:rsidR="00DE479B" w:rsidRDefault="00DE479B" w:rsidP="001F2A8D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Verification by:</w:t>
      </w:r>
    </w:p>
    <w:p w14:paraId="12D22F6D" w14:textId="247224C4" w:rsidR="00DE479B" w:rsidRDefault="00DE479B" w:rsidP="001F2A8D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</w:p>
    <w:p w14:paraId="49F94792" w14:textId="7B3B9A1B" w:rsidR="00DE479B" w:rsidRDefault="00DE479B" w:rsidP="001F2A8D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</w:p>
    <w:p w14:paraId="3893F77E" w14:textId="5BC7E509" w:rsidR="00DE479B" w:rsidRPr="003C46A9" w:rsidRDefault="00DE479B" w:rsidP="001F2A8D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Division Head                      Inventory Manager                   Accounts</w:t>
      </w:r>
      <w:r w:rsidR="00B20D2D">
        <w:rPr>
          <w:rFonts w:ascii="Arial" w:hAnsi="Arial" w:cs="Arial"/>
          <w:bCs/>
          <w:sz w:val="22"/>
          <w:szCs w:val="22"/>
        </w:rPr>
        <w:t xml:space="preserve">                 Director (Group)</w:t>
      </w:r>
    </w:p>
    <w:tbl>
      <w:tblPr>
        <w:tblStyle w:val="LightGrid-Accent5"/>
        <w:tblpPr w:leftFromText="180" w:rightFromText="180" w:vertAnchor="text" w:horzAnchor="margin" w:tblpY="187"/>
        <w:tblW w:w="9755" w:type="dxa"/>
        <w:tblLook w:val="04A0" w:firstRow="1" w:lastRow="0" w:firstColumn="1" w:lastColumn="0" w:noHBand="0" w:noVBand="1"/>
      </w:tblPr>
      <w:tblGrid>
        <w:gridCol w:w="3320"/>
        <w:gridCol w:w="2400"/>
        <w:gridCol w:w="4035"/>
      </w:tblGrid>
      <w:tr w:rsidR="001F2A8D" w:rsidRPr="003C46A9" w14:paraId="537DD2A5" w14:textId="77777777" w:rsidTr="00507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263D7A6A" w14:textId="4DFF851A" w:rsidR="001F2A8D" w:rsidRPr="003C46A9" w:rsidRDefault="001F2A8D" w:rsidP="004B4F9F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3C46A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00" w:type="dxa"/>
          </w:tcPr>
          <w:p w14:paraId="1F8DF253" w14:textId="0BB082AD" w:rsidR="001F2A8D" w:rsidRPr="003C46A9" w:rsidRDefault="001F2A8D" w:rsidP="004B4F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3C46A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Not Approved</w:t>
            </w:r>
          </w:p>
        </w:tc>
        <w:tc>
          <w:tcPr>
            <w:tcW w:w="4035" w:type="dxa"/>
          </w:tcPr>
          <w:p w14:paraId="23962E60" w14:textId="1501D203" w:rsidR="001F2A8D" w:rsidRPr="003C46A9" w:rsidRDefault="000D391F" w:rsidP="00E87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Forwarded for approval</w:t>
            </w:r>
          </w:p>
        </w:tc>
      </w:tr>
    </w:tbl>
    <w:p w14:paraId="1D06DF82" w14:textId="77777777" w:rsidR="001F2A8D" w:rsidRPr="003C46A9" w:rsidRDefault="001F2A8D" w:rsidP="001F2A8D">
      <w:pPr>
        <w:tabs>
          <w:tab w:val="left" w:pos="3248"/>
        </w:tabs>
        <w:rPr>
          <w:rFonts w:ascii="Arial" w:hAnsi="Arial" w:cs="Arial"/>
          <w:bCs/>
          <w:sz w:val="22"/>
          <w:szCs w:val="22"/>
        </w:rPr>
      </w:pPr>
    </w:p>
    <w:p w14:paraId="2BB9305B" w14:textId="77777777" w:rsidR="001F2A8D" w:rsidRPr="003C46A9" w:rsidRDefault="001F2A8D" w:rsidP="001F2A8D">
      <w:pPr>
        <w:tabs>
          <w:tab w:val="left" w:pos="3248"/>
        </w:tabs>
        <w:rPr>
          <w:rFonts w:ascii="Arial" w:hAnsi="Arial" w:cs="Arial"/>
          <w:sz w:val="22"/>
          <w:szCs w:val="22"/>
        </w:rPr>
      </w:pPr>
    </w:p>
    <w:p w14:paraId="7A80DA63" w14:textId="77777777" w:rsidR="001F2A8D" w:rsidRPr="003C46A9" w:rsidRDefault="001F2A8D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3C46A9">
        <w:rPr>
          <w:rFonts w:ascii="Arial" w:hAnsi="Arial" w:cs="Arial"/>
          <w:bCs/>
          <w:color w:val="000000"/>
          <w:sz w:val="22"/>
          <w:szCs w:val="22"/>
        </w:rPr>
        <w:t xml:space="preserve">         </w:t>
      </w:r>
    </w:p>
    <w:p w14:paraId="0B9E308B" w14:textId="0335FF92" w:rsidR="001F2A8D" w:rsidRDefault="001F2A8D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3C46A9">
        <w:rPr>
          <w:rFonts w:ascii="Arial" w:hAnsi="Arial" w:cs="Arial"/>
          <w:bCs/>
          <w:color w:val="000000"/>
          <w:sz w:val="22"/>
          <w:szCs w:val="22"/>
        </w:rPr>
        <w:t>Managing Director</w:t>
      </w:r>
    </w:p>
    <w:p w14:paraId="20E7A08E" w14:textId="710721A7" w:rsidR="003C46A9" w:rsidRDefault="003C46A9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215D32D3" w14:textId="3862CD9C" w:rsidR="003C46A9" w:rsidRDefault="003C46A9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46A85C3D" w14:textId="17332410" w:rsidR="001B24DE" w:rsidRDefault="00457FD6" w:rsidP="001B24D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B24DE">
        <w:rPr>
          <w:rFonts w:ascii="Arial" w:hAnsi="Arial" w:cs="Arial"/>
          <w:bCs/>
          <w:color w:val="000000"/>
          <w:sz w:val="22"/>
          <w:szCs w:val="22"/>
        </w:rPr>
        <w:t>C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hief Executive Officer </w:t>
      </w:r>
    </w:p>
    <w:p w14:paraId="1208A8E4" w14:textId="77777777" w:rsidR="001B24DE" w:rsidRDefault="001B24DE" w:rsidP="001B24DE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E761840" w14:textId="15A0569F" w:rsidR="003C46A9" w:rsidRDefault="003C46A9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4327C610" w14:textId="77777777" w:rsidR="00457FD6" w:rsidRDefault="00457FD6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176F62FE" w14:textId="4D6E2578" w:rsidR="003C46A9" w:rsidRDefault="00457FD6" w:rsidP="001B24DE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C46A9">
        <w:rPr>
          <w:rFonts w:ascii="Arial" w:hAnsi="Arial" w:cs="Arial"/>
          <w:bCs/>
          <w:color w:val="000000"/>
          <w:sz w:val="22"/>
          <w:szCs w:val="22"/>
        </w:rPr>
        <w:t>Chairman</w:t>
      </w:r>
    </w:p>
    <w:p w14:paraId="6D9471F8" w14:textId="77777777" w:rsidR="003C46A9" w:rsidRPr="003C46A9" w:rsidRDefault="003C46A9" w:rsidP="001F2A8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14:paraId="4EB909E1" w14:textId="77777777" w:rsidR="001F2A8D" w:rsidRPr="003C46A9" w:rsidRDefault="001F2A8D" w:rsidP="001F2A8D">
      <w:pPr>
        <w:tabs>
          <w:tab w:val="left" w:pos="3248"/>
        </w:tabs>
        <w:rPr>
          <w:rFonts w:ascii="Arial" w:hAnsi="Arial" w:cs="Arial"/>
          <w:sz w:val="22"/>
          <w:szCs w:val="22"/>
        </w:rPr>
      </w:pPr>
    </w:p>
    <w:p w14:paraId="0AA696D0" w14:textId="7BD9FC27" w:rsidR="003F4B54" w:rsidRPr="003C46A9" w:rsidRDefault="003F4B54" w:rsidP="009D3CA9">
      <w:pPr>
        <w:pStyle w:val="NoSpacing"/>
        <w:jc w:val="both"/>
        <w:rPr>
          <w:rFonts w:ascii="Arial" w:hAnsi="Arial" w:cs="Arial"/>
        </w:rPr>
      </w:pPr>
    </w:p>
    <w:sectPr w:rsidR="003F4B54" w:rsidRPr="003C46A9" w:rsidSect="00D81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30" w:right="1440" w:bottom="1440" w:left="1440" w:header="1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87563" w14:textId="77777777" w:rsidR="00D11C80" w:rsidRDefault="00D11C80">
      <w:r>
        <w:separator/>
      </w:r>
    </w:p>
  </w:endnote>
  <w:endnote w:type="continuationSeparator" w:id="0">
    <w:p w14:paraId="233C0688" w14:textId="77777777" w:rsidR="00D11C80" w:rsidRDefault="00D1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 Condensed">
    <w:altName w:val="HelveticaNeue Condense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4FF6" w14:textId="77777777" w:rsidR="001A5B2B" w:rsidRDefault="001A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39CED" w14:textId="77777777" w:rsidR="003D652E" w:rsidRDefault="003D652E" w:rsidP="003657B0">
    <w:pPr>
      <w:pStyle w:val="Footer"/>
      <w:jc w:val="center"/>
      <w:rPr>
        <w:b/>
        <w:sz w:val="18"/>
        <w:szCs w:val="18"/>
      </w:rPr>
    </w:pPr>
    <w:r w:rsidRPr="00582B55">
      <w:rPr>
        <w:b/>
        <w:sz w:val="18"/>
        <w:szCs w:val="18"/>
      </w:rPr>
      <w:t>Post Box No. 231, JCB Building, Babesa Expressway, Thimphu, Bhutan</w:t>
    </w:r>
  </w:p>
  <w:p w14:paraId="7688182C" w14:textId="77777777" w:rsidR="003D652E" w:rsidRDefault="003D652E" w:rsidP="003657B0">
    <w:pPr>
      <w:pStyle w:val="Footer"/>
      <w:jc w:val="center"/>
      <w:rPr>
        <w:b/>
        <w:sz w:val="18"/>
        <w:szCs w:val="18"/>
      </w:rPr>
    </w:pPr>
    <w:r w:rsidRPr="00582B55">
      <w:rPr>
        <w:b/>
        <w:sz w:val="18"/>
        <w:szCs w:val="18"/>
      </w:rPr>
      <w:t>Tel: 00975 2 32</w:t>
    </w:r>
    <w:r>
      <w:rPr>
        <w:b/>
        <w:sz w:val="18"/>
        <w:szCs w:val="18"/>
      </w:rPr>
      <w:t xml:space="preserve">1019/323092/323878 / Fax: 00975 </w:t>
    </w:r>
    <w:r w:rsidRPr="00582B55">
      <w:rPr>
        <w:b/>
        <w:sz w:val="18"/>
        <w:szCs w:val="18"/>
      </w:rPr>
      <w:t xml:space="preserve">2 321071 </w:t>
    </w:r>
  </w:p>
  <w:p w14:paraId="5E143549" w14:textId="3111AD42" w:rsidR="003D652E" w:rsidRPr="00582B55" w:rsidRDefault="003D652E" w:rsidP="003657B0">
    <w:pPr>
      <w:pStyle w:val="Footer"/>
      <w:jc w:val="center"/>
      <w:rPr>
        <w:b/>
        <w:sz w:val="18"/>
        <w:szCs w:val="18"/>
      </w:rPr>
    </w:pPr>
    <w:r w:rsidRPr="00582B55">
      <w:rPr>
        <w:b/>
        <w:sz w:val="18"/>
        <w:szCs w:val="18"/>
      </w:rPr>
      <w:t xml:space="preserve">Email: </w:t>
    </w:r>
    <w:r w:rsidR="00CB020D">
      <w:rPr>
        <w:b/>
        <w:sz w:val="18"/>
        <w:szCs w:val="18"/>
      </w:rPr>
      <w:t>md.uth2021@gmail.com</w:t>
    </w:r>
    <w:r w:rsidRPr="00582B55">
      <w:rPr>
        <w:b/>
        <w:sz w:val="18"/>
        <w:szCs w:val="18"/>
      </w:rPr>
      <w:t xml:space="preserve"> / uthbhutan@gmail.com/</w:t>
    </w:r>
  </w:p>
  <w:p w14:paraId="484D218A" w14:textId="77777777" w:rsidR="003D652E" w:rsidRDefault="003D6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C45F" w14:textId="77777777" w:rsidR="001A5B2B" w:rsidRDefault="001A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1E2E8" w14:textId="77777777" w:rsidR="00D11C80" w:rsidRDefault="00D11C80">
      <w:r>
        <w:separator/>
      </w:r>
    </w:p>
  </w:footnote>
  <w:footnote w:type="continuationSeparator" w:id="0">
    <w:p w14:paraId="0671DAB9" w14:textId="77777777" w:rsidR="00D11C80" w:rsidRDefault="00D1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C0EF" w14:textId="77777777" w:rsidR="001A5B2B" w:rsidRDefault="001A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367D" w14:textId="77777777" w:rsidR="003D652E" w:rsidRDefault="003D652E">
    <w:pPr>
      <w:pStyle w:val="Header"/>
    </w:pPr>
    <w:r w:rsidRPr="00555452">
      <w:rPr>
        <w:noProof/>
      </w:rPr>
      <w:drawing>
        <wp:inline distT="0" distB="0" distL="0" distR="0" wp14:anchorId="6D9F106A" wp14:editId="0A459E09">
          <wp:extent cx="5273749" cy="1389034"/>
          <wp:effectExtent l="0" t="0" r="3175" b="190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200" cy="139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C7AC8" w14:textId="77777777" w:rsidR="001A5B2B" w:rsidRDefault="001A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7CC"/>
    <w:multiLevelType w:val="hybridMultilevel"/>
    <w:tmpl w:val="82B84010"/>
    <w:lvl w:ilvl="0" w:tplc="08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" w15:restartNumberingAfterBreak="0">
    <w:nsid w:val="17485654"/>
    <w:multiLevelType w:val="hybridMultilevel"/>
    <w:tmpl w:val="2CEA8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4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EEE4E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E9E"/>
    <w:multiLevelType w:val="hybridMultilevel"/>
    <w:tmpl w:val="FCACE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22D"/>
    <w:multiLevelType w:val="hybridMultilevel"/>
    <w:tmpl w:val="FB70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49F2"/>
    <w:multiLevelType w:val="hybridMultilevel"/>
    <w:tmpl w:val="1A58F5A6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5" w15:restartNumberingAfterBreak="0">
    <w:nsid w:val="224A22CF"/>
    <w:multiLevelType w:val="hybridMultilevel"/>
    <w:tmpl w:val="4B4AD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32689"/>
    <w:multiLevelType w:val="hybridMultilevel"/>
    <w:tmpl w:val="FAAE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1459C"/>
    <w:multiLevelType w:val="hybridMultilevel"/>
    <w:tmpl w:val="653AD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B3E43"/>
    <w:multiLevelType w:val="multilevel"/>
    <w:tmpl w:val="F5CE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8D3E5C"/>
    <w:multiLevelType w:val="hybridMultilevel"/>
    <w:tmpl w:val="361A0AE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4DAE6269"/>
    <w:multiLevelType w:val="hybridMultilevel"/>
    <w:tmpl w:val="2EF26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A57C5"/>
    <w:multiLevelType w:val="hybridMultilevel"/>
    <w:tmpl w:val="C5000D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5200"/>
    <w:multiLevelType w:val="hybridMultilevel"/>
    <w:tmpl w:val="41B0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4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A5AB4"/>
    <w:multiLevelType w:val="hybridMultilevel"/>
    <w:tmpl w:val="1564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C5D06"/>
    <w:multiLevelType w:val="hybridMultilevel"/>
    <w:tmpl w:val="046E67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037384"/>
    <w:multiLevelType w:val="hybridMultilevel"/>
    <w:tmpl w:val="D6E8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4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787A"/>
    <w:multiLevelType w:val="hybridMultilevel"/>
    <w:tmpl w:val="93A46C00"/>
    <w:lvl w:ilvl="0" w:tplc="BEDA66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3242"/>
    <w:multiLevelType w:val="hybridMultilevel"/>
    <w:tmpl w:val="84D2F0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449B3"/>
    <w:multiLevelType w:val="hybridMultilevel"/>
    <w:tmpl w:val="128AB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0F6"/>
    <w:multiLevelType w:val="hybridMultilevel"/>
    <w:tmpl w:val="D84C5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54C85"/>
    <w:multiLevelType w:val="hybridMultilevel"/>
    <w:tmpl w:val="A334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4EA2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6"/>
  </w:num>
  <w:num w:numId="5">
    <w:abstractNumId w:val="13"/>
  </w:num>
  <w:num w:numId="6">
    <w:abstractNumId w:val="1"/>
  </w:num>
  <w:num w:numId="7">
    <w:abstractNumId w:val="14"/>
  </w:num>
  <w:num w:numId="8">
    <w:abstractNumId w:val="20"/>
  </w:num>
  <w:num w:numId="9">
    <w:abstractNumId w:val="15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10"/>
  </w:num>
  <w:num w:numId="20">
    <w:abstractNumId w:val="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B1"/>
    <w:rsid w:val="000006A0"/>
    <w:rsid w:val="000011EB"/>
    <w:rsid w:val="00001D25"/>
    <w:rsid w:val="00001EA3"/>
    <w:rsid w:val="0000212B"/>
    <w:rsid w:val="000022B4"/>
    <w:rsid w:val="0000291C"/>
    <w:rsid w:val="00003299"/>
    <w:rsid w:val="00003DA6"/>
    <w:rsid w:val="000046E2"/>
    <w:rsid w:val="0000516E"/>
    <w:rsid w:val="00006256"/>
    <w:rsid w:val="0000631E"/>
    <w:rsid w:val="000065D3"/>
    <w:rsid w:val="0000709A"/>
    <w:rsid w:val="000078D3"/>
    <w:rsid w:val="00007D53"/>
    <w:rsid w:val="0001066D"/>
    <w:rsid w:val="0001068B"/>
    <w:rsid w:val="00013F00"/>
    <w:rsid w:val="00014659"/>
    <w:rsid w:val="00014A1E"/>
    <w:rsid w:val="0001507F"/>
    <w:rsid w:val="00015125"/>
    <w:rsid w:val="00015FEC"/>
    <w:rsid w:val="0001603D"/>
    <w:rsid w:val="000166F0"/>
    <w:rsid w:val="000169E2"/>
    <w:rsid w:val="0002014C"/>
    <w:rsid w:val="00020612"/>
    <w:rsid w:val="000208A4"/>
    <w:rsid w:val="00020C96"/>
    <w:rsid w:val="0002185C"/>
    <w:rsid w:val="00021C7D"/>
    <w:rsid w:val="000230CC"/>
    <w:rsid w:val="00023620"/>
    <w:rsid w:val="000240C3"/>
    <w:rsid w:val="0002477D"/>
    <w:rsid w:val="00024B48"/>
    <w:rsid w:val="00024B72"/>
    <w:rsid w:val="00024F7A"/>
    <w:rsid w:val="00025DEE"/>
    <w:rsid w:val="00027947"/>
    <w:rsid w:val="000307D6"/>
    <w:rsid w:val="000308B7"/>
    <w:rsid w:val="00031A9E"/>
    <w:rsid w:val="00032215"/>
    <w:rsid w:val="00032509"/>
    <w:rsid w:val="000328AA"/>
    <w:rsid w:val="00033304"/>
    <w:rsid w:val="00033D85"/>
    <w:rsid w:val="000340F3"/>
    <w:rsid w:val="0003440C"/>
    <w:rsid w:val="0003503D"/>
    <w:rsid w:val="0003568B"/>
    <w:rsid w:val="000360E2"/>
    <w:rsid w:val="0004143D"/>
    <w:rsid w:val="00042138"/>
    <w:rsid w:val="00042C3D"/>
    <w:rsid w:val="00044B94"/>
    <w:rsid w:val="00045227"/>
    <w:rsid w:val="00045AE1"/>
    <w:rsid w:val="00046359"/>
    <w:rsid w:val="0004649D"/>
    <w:rsid w:val="00046C6D"/>
    <w:rsid w:val="00047104"/>
    <w:rsid w:val="0005145F"/>
    <w:rsid w:val="00051AF0"/>
    <w:rsid w:val="0005286D"/>
    <w:rsid w:val="00052918"/>
    <w:rsid w:val="00052C87"/>
    <w:rsid w:val="000531B9"/>
    <w:rsid w:val="00053EB4"/>
    <w:rsid w:val="00054D9A"/>
    <w:rsid w:val="00054E94"/>
    <w:rsid w:val="000553ED"/>
    <w:rsid w:val="00055824"/>
    <w:rsid w:val="00055B34"/>
    <w:rsid w:val="00055DC4"/>
    <w:rsid w:val="000603A9"/>
    <w:rsid w:val="000606A3"/>
    <w:rsid w:val="00060BCC"/>
    <w:rsid w:val="00061C17"/>
    <w:rsid w:val="00062817"/>
    <w:rsid w:val="00062E17"/>
    <w:rsid w:val="0006301B"/>
    <w:rsid w:val="0006400D"/>
    <w:rsid w:val="000641AC"/>
    <w:rsid w:val="000655F8"/>
    <w:rsid w:val="00065654"/>
    <w:rsid w:val="00065E99"/>
    <w:rsid w:val="00065FC8"/>
    <w:rsid w:val="00066159"/>
    <w:rsid w:val="000662C1"/>
    <w:rsid w:val="00066D75"/>
    <w:rsid w:val="000670EA"/>
    <w:rsid w:val="00067C95"/>
    <w:rsid w:val="00067D9B"/>
    <w:rsid w:val="000700FE"/>
    <w:rsid w:val="0007082F"/>
    <w:rsid w:val="00070D78"/>
    <w:rsid w:val="00070F24"/>
    <w:rsid w:val="00071169"/>
    <w:rsid w:val="00073B82"/>
    <w:rsid w:val="00074832"/>
    <w:rsid w:val="000758B8"/>
    <w:rsid w:val="00075A7D"/>
    <w:rsid w:val="00077166"/>
    <w:rsid w:val="000772C7"/>
    <w:rsid w:val="00080442"/>
    <w:rsid w:val="00080774"/>
    <w:rsid w:val="000807DA"/>
    <w:rsid w:val="00081913"/>
    <w:rsid w:val="000819D0"/>
    <w:rsid w:val="00081FDB"/>
    <w:rsid w:val="00083DDF"/>
    <w:rsid w:val="0008400F"/>
    <w:rsid w:val="0008401E"/>
    <w:rsid w:val="0008426F"/>
    <w:rsid w:val="00084918"/>
    <w:rsid w:val="00084AF9"/>
    <w:rsid w:val="0008535B"/>
    <w:rsid w:val="00085437"/>
    <w:rsid w:val="000854EA"/>
    <w:rsid w:val="00085F5C"/>
    <w:rsid w:val="000863B4"/>
    <w:rsid w:val="00086E34"/>
    <w:rsid w:val="000870A4"/>
    <w:rsid w:val="000878F5"/>
    <w:rsid w:val="000909A2"/>
    <w:rsid w:val="000910A8"/>
    <w:rsid w:val="00091416"/>
    <w:rsid w:val="0009173B"/>
    <w:rsid w:val="000926A7"/>
    <w:rsid w:val="00093C26"/>
    <w:rsid w:val="000942F6"/>
    <w:rsid w:val="0009445D"/>
    <w:rsid w:val="00094D3B"/>
    <w:rsid w:val="00095310"/>
    <w:rsid w:val="00095BAB"/>
    <w:rsid w:val="0009628D"/>
    <w:rsid w:val="000962F1"/>
    <w:rsid w:val="00096B5D"/>
    <w:rsid w:val="00096CA2"/>
    <w:rsid w:val="00097456"/>
    <w:rsid w:val="000975B6"/>
    <w:rsid w:val="000A0275"/>
    <w:rsid w:val="000A070A"/>
    <w:rsid w:val="000A0DCA"/>
    <w:rsid w:val="000A130D"/>
    <w:rsid w:val="000A1F87"/>
    <w:rsid w:val="000A1FF6"/>
    <w:rsid w:val="000A203F"/>
    <w:rsid w:val="000A278A"/>
    <w:rsid w:val="000A3434"/>
    <w:rsid w:val="000A3633"/>
    <w:rsid w:val="000A3F4C"/>
    <w:rsid w:val="000A58E8"/>
    <w:rsid w:val="000A607E"/>
    <w:rsid w:val="000A6D74"/>
    <w:rsid w:val="000A71F7"/>
    <w:rsid w:val="000A72F1"/>
    <w:rsid w:val="000A799E"/>
    <w:rsid w:val="000B186F"/>
    <w:rsid w:val="000B2160"/>
    <w:rsid w:val="000B23F7"/>
    <w:rsid w:val="000B4CDF"/>
    <w:rsid w:val="000B5B8F"/>
    <w:rsid w:val="000B5CA5"/>
    <w:rsid w:val="000B6EA6"/>
    <w:rsid w:val="000B7B4C"/>
    <w:rsid w:val="000B7E00"/>
    <w:rsid w:val="000C0092"/>
    <w:rsid w:val="000C07A2"/>
    <w:rsid w:val="000C0F41"/>
    <w:rsid w:val="000C164D"/>
    <w:rsid w:val="000C1D1C"/>
    <w:rsid w:val="000C291D"/>
    <w:rsid w:val="000C3166"/>
    <w:rsid w:val="000C34E7"/>
    <w:rsid w:val="000C39FA"/>
    <w:rsid w:val="000C3A5A"/>
    <w:rsid w:val="000C4106"/>
    <w:rsid w:val="000C44C7"/>
    <w:rsid w:val="000C519F"/>
    <w:rsid w:val="000C5450"/>
    <w:rsid w:val="000C54B4"/>
    <w:rsid w:val="000C6C6C"/>
    <w:rsid w:val="000C7357"/>
    <w:rsid w:val="000C7FC0"/>
    <w:rsid w:val="000D0BE2"/>
    <w:rsid w:val="000D15A7"/>
    <w:rsid w:val="000D1B1A"/>
    <w:rsid w:val="000D1B31"/>
    <w:rsid w:val="000D22BF"/>
    <w:rsid w:val="000D25E4"/>
    <w:rsid w:val="000D29BA"/>
    <w:rsid w:val="000D341C"/>
    <w:rsid w:val="000D38B6"/>
    <w:rsid w:val="000D391C"/>
    <w:rsid w:val="000D391F"/>
    <w:rsid w:val="000D57C2"/>
    <w:rsid w:val="000D58C7"/>
    <w:rsid w:val="000D637F"/>
    <w:rsid w:val="000D741F"/>
    <w:rsid w:val="000E0FDE"/>
    <w:rsid w:val="000E13C6"/>
    <w:rsid w:val="000E185F"/>
    <w:rsid w:val="000E2036"/>
    <w:rsid w:val="000E2530"/>
    <w:rsid w:val="000E2D0D"/>
    <w:rsid w:val="000E44EE"/>
    <w:rsid w:val="000E5146"/>
    <w:rsid w:val="000E5497"/>
    <w:rsid w:val="000E58F5"/>
    <w:rsid w:val="000E7396"/>
    <w:rsid w:val="000E7892"/>
    <w:rsid w:val="000E79BF"/>
    <w:rsid w:val="000E7F89"/>
    <w:rsid w:val="000F001E"/>
    <w:rsid w:val="000F175D"/>
    <w:rsid w:val="000F241B"/>
    <w:rsid w:val="000F243B"/>
    <w:rsid w:val="000F435C"/>
    <w:rsid w:val="000F4508"/>
    <w:rsid w:val="000F4A16"/>
    <w:rsid w:val="000F4CDD"/>
    <w:rsid w:val="000F5397"/>
    <w:rsid w:val="000F6104"/>
    <w:rsid w:val="00100EC4"/>
    <w:rsid w:val="001013B3"/>
    <w:rsid w:val="0010215D"/>
    <w:rsid w:val="00102501"/>
    <w:rsid w:val="00102820"/>
    <w:rsid w:val="001039DD"/>
    <w:rsid w:val="001042D7"/>
    <w:rsid w:val="00104404"/>
    <w:rsid w:val="00104B53"/>
    <w:rsid w:val="00105268"/>
    <w:rsid w:val="00105955"/>
    <w:rsid w:val="00106CE2"/>
    <w:rsid w:val="001072B1"/>
    <w:rsid w:val="001076D0"/>
    <w:rsid w:val="00107862"/>
    <w:rsid w:val="00111007"/>
    <w:rsid w:val="0011194B"/>
    <w:rsid w:val="0011225E"/>
    <w:rsid w:val="00112960"/>
    <w:rsid w:val="00112FD2"/>
    <w:rsid w:val="001132D4"/>
    <w:rsid w:val="0011360A"/>
    <w:rsid w:val="001140A3"/>
    <w:rsid w:val="00115410"/>
    <w:rsid w:val="00115D6A"/>
    <w:rsid w:val="00116646"/>
    <w:rsid w:val="001168FF"/>
    <w:rsid w:val="00116A70"/>
    <w:rsid w:val="00116F5F"/>
    <w:rsid w:val="00116F8B"/>
    <w:rsid w:val="001176D1"/>
    <w:rsid w:val="001206D5"/>
    <w:rsid w:val="001218C3"/>
    <w:rsid w:val="00121F6A"/>
    <w:rsid w:val="0012210B"/>
    <w:rsid w:val="001221C6"/>
    <w:rsid w:val="00122215"/>
    <w:rsid w:val="00122352"/>
    <w:rsid w:val="001227EA"/>
    <w:rsid w:val="001233D8"/>
    <w:rsid w:val="00123B1E"/>
    <w:rsid w:val="0012404F"/>
    <w:rsid w:val="00124595"/>
    <w:rsid w:val="00124704"/>
    <w:rsid w:val="00126633"/>
    <w:rsid w:val="0012710B"/>
    <w:rsid w:val="001275D9"/>
    <w:rsid w:val="00130373"/>
    <w:rsid w:val="00130F89"/>
    <w:rsid w:val="0013178E"/>
    <w:rsid w:val="0013189B"/>
    <w:rsid w:val="00131A26"/>
    <w:rsid w:val="00131CC5"/>
    <w:rsid w:val="00131D87"/>
    <w:rsid w:val="00132167"/>
    <w:rsid w:val="00133713"/>
    <w:rsid w:val="00135CD6"/>
    <w:rsid w:val="001373D0"/>
    <w:rsid w:val="0013742E"/>
    <w:rsid w:val="001376EB"/>
    <w:rsid w:val="00137B04"/>
    <w:rsid w:val="0014160C"/>
    <w:rsid w:val="00142193"/>
    <w:rsid w:val="00143196"/>
    <w:rsid w:val="00143506"/>
    <w:rsid w:val="00144C87"/>
    <w:rsid w:val="00146298"/>
    <w:rsid w:val="00146BA3"/>
    <w:rsid w:val="00146BC2"/>
    <w:rsid w:val="001474AF"/>
    <w:rsid w:val="001501CD"/>
    <w:rsid w:val="00150710"/>
    <w:rsid w:val="00151854"/>
    <w:rsid w:val="00152258"/>
    <w:rsid w:val="001523A7"/>
    <w:rsid w:val="00153924"/>
    <w:rsid w:val="001550AF"/>
    <w:rsid w:val="001558C0"/>
    <w:rsid w:val="00156450"/>
    <w:rsid w:val="00156541"/>
    <w:rsid w:val="00156715"/>
    <w:rsid w:val="001572E6"/>
    <w:rsid w:val="00157E12"/>
    <w:rsid w:val="001604FE"/>
    <w:rsid w:val="0016258C"/>
    <w:rsid w:val="00163484"/>
    <w:rsid w:val="0016501F"/>
    <w:rsid w:val="001654F8"/>
    <w:rsid w:val="001658AB"/>
    <w:rsid w:val="001663DA"/>
    <w:rsid w:val="00166511"/>
    <w:rsid w:val="00166EBF"/>
    <w:rsid w:val="0016723B"/>
    <w:rsid w:val="00167CAD"/>
    <w:rsid w:val="00167ED0"/>
    <w:rsid w:val="0017138B"/>
    <w:rsid w:val="001720FF"/>
    <w:rsid w:val="0017264D"/>
    <w:rsid w:val="00172B9A"/>
    <w:rsid w:val="00173DE9"/>
    <w:rsid w:val="00174410"/>
    <w:rsid w:val="00175614"/>
    <w:rsid w:val="001756DA"/>
    <w:rsid w:val="001761D9"/>
    <w:rsid w:val="00176880"/>
    <w:rsid w:val="00176FCE"/>
    <w:rsid w:val="001772F5"/>
    <w:rsid w:val="00180D53"/>
    <w:rsid w:val="00180E03"/>
    <w:rsid w:val="001828B3"/>
    <w:rsid w:val="00182C67"/>
    <w:rsid w:val="00182FEF"/>
    <w:rsid w:val="00183063"/>
    <w:rsid w:val="001840BD"/>
    <w:rsid w:val="001854DE"/>
    <w:rsid w:val="00186015"/>
    <w:rsid w:val="001876C9"/>
    <w:rsid w:val="001908D6"/>
    <w:rsid w:val="00190B46"/>
    <w:rsid w:val="00190D12"/>
    <w:rsid w:val="00190D18"/>
    <w:rsid w:val="0019246F"/>
    <w:rsid w:val="00192C9C"/>
    <w:rsid w:val="0019339F"/>
    <w:rsid w:val="00193E27"/>
    <w:rsid w:val="001941AA"/>
    <w:rsid w:val="00194703"/>
    <w:rsid w:val="001948F4"/>
    <w:rsid w:val="00195039"/>
    <w:rsid w:val="00195081"/>
    <w:rsid w:val="00195FBF"/>
    <w:rsid w:val="00196F12"/>
    <w:rsid w:val="00197D3B"/>
    <w:rsid w:val="00197F0A"/>
    <w:rsid w:val="001A0626"/>
    <w:rsid w:val="001A08A8"/>
    <w:rsid w:val="001A3E84"/>
    <w:rsid w:val="001A4800"/>
    <w:rsid w:val="001A5284"/>
    <w:rsid w:val="001A54B5"/>
    <w:rsid w:val="001A5537"/>
    <w:rsid w:val="001A5788"/>
    <w:rsid w:val="001A5B2B"/>
    <w:rsid w:val="001A659F"/>
    <w:rsid w:val="001A7253"/>
    <w:rsid w:val="001A7BB8"/>
    <w:rsid w:val="001B0DFE"/>
    <w:rsid w:val="001B0EFC"/>
    <w:rsid w:val="001B1BDF"/>
    <w:rsid w:val="001B24DE"/>
    <w:rsid w:val="001B2A7A"/>
    <w:rsid w:val="001B35F0"/>
    <w:rsid w:val="001B4DAB"/>
    <w:rsid w:val="001B639D"/>
    <w:rsid w:val="001B7238"/>
    <w:rsid w:val="001C0139"/>
    <w:rsid w:val="001C01B1"/>
    <w:rsid w:val="001C0E8C"/>
    <w:rsid w:val="001C1004"/>
    <w:rsid w:val="001C26CC"/>
    <w:rsid w:val="001C28FD"/>
    <w:rsid w:val="001C2ADD"/>
    <w:rsid w:val="001C3877"/>
    <w:rsid w:val="001C3AE2"/>
    <w:rsid w:val="001C5895"/>
    <w:rsid w:val="001C5AF5"/>
    <w:rsid w:val="001C6187"/>
    <w:rsid w:val="001C767F"/>
    <w:rsid w:val="001C78C7"/>
    <w:rsid w:val="001D0D3F"/>
    <w:rsid w:val="001D0DB0"/>
    <w:rsid w:val="001D1221"/>
    <w:rsid w:val="001D169C"/>
    <w:rsid w:val="001D5086"/>
    <w:rsid w:val="001D5A3B"/>
    <w:rsid w:val="001D5CCB"/>
    <w:rsid w:val="001D62B1"/>
    <w:rsid w:val="001D6BD4"/>
    <w:rsid w:val="001D6F47"/>
    <w:rsid w:val="001D70B1"/>
    <w:rsid w:val="001D71A0"/>
    <w:rsid w:val="001E072C"/>
    <w:rsid w:val="001E1221"/>
    <w:rsid w:val="001E1725"/>
    <w:rsid w:val="001E1927"/>
    <w:rsid w:val="001E1AB7"/>
    <w:rsid w:val="001E1D03"/>
    <w:rsid w:val="001E2F12"/>
    <w:rsid w:val="001E362E"/>
    <w:rsid w:val="001E4E7A"/>
    <w:rsid w:val="001E4F5D"/>
    <w:rsid w:val="001E55B4"/>
    <w:rsid w:val="001E5B90"/>
    <w:rsid w:val="001E5FEA"/>
    <w:rsid w:val="001E68D1"/>
    <w:rsid w:val="001E7395"/>
    <w:rsid w:val="001E7397"/>
    <w:rsid w:val="001E7802"/>
    <w:rsid w:val="001F0F04"/>
    <w:rsid w:val="001F182E"/>
    <w:rsid w:val="001F1F2B"/>
    <w:rsid w:val="001F280C"/>
    <w:rsid w:val="001F2A8D"/>
    <w:rsid w:val="001F2AA9"/>
    <w:rsid w:val="001F40A5"/>
    <w:rsid w:val="001F43EC"/>
    <w:rsid w:val="001F48FF"/>
    <w:rsid w:val="001F4B01"/>
    <w:rsid w:val="001F4C3F"/>
    <w:rsid w:val="001F4D6A"/>
    <w:rsid w:val="001F52A8"/>
    <w:rsid w:val="001F6A72"/>
    <w:rsid w:val="001F7138"/>
    <w:rsid w:val="00200A16"/>
    <w:rsid w:val="00200CB2"/>
    <w:rsid w:val="00200CC9"/>
    <w:rsid w:val="00201352"/>
    <w:rsid w:val="00201366"/>
    <w:rsid w:val="0020289D"/>
    <w:rsid w:val="00202A36"/>
    <w:rsid w:val="0020325C"/>
    <w:rsid w:val="00203614"/>
    <w:rsid w:val="00205B09"/>
    <w:rsid w:val="002063F2"/>
    <w:rsid w:val="002067AF"/>
    <w:rsid w:val="00206A16"/>
    <w:rsid w:val="00206EAC"/>
    <w:rsid w:val="0020726E"/>
    <w:rsid w:val="00207671"/>
    <w:rsid w:val="0021033F"/>
    <w:rsid w:val="002120D9"/>
    <w:rsid w:val="00212340"/>
    <w:rsid w:val="0021260E"/>
    <w:rsid w:val="00213152"/>
    <w:rsid w:val="0021394C"/>
    <w:rsid w:val="00213CB7"/>
    <w:rsid w:val="00215100"/>
    <w:rsid w:val="002154EE"/>
    <w:rsid w:val="00216B66"/>
    <w:rsid w:val="00217703"/>
    <w:rsid w:val="00217844"/>
    <w:rsid w:val="00217AF4"/>
    <w:rsid w:val="00217CBD"/>
    <w:rsid w:val="002202F3"/>
    <w:rsid w:val="00220484"/>
    <w:rsid w:val="00220CCA"/>
    <w:rsid w:val="00220D0A"/>
    <w:rsid w:val="002211C0"/>
    <w:rsid w:val="00222D56"/>
    <w:rsid w:val="002231FF"/>
    <w:rsid w:val="00223960"/>
    <w:rsid w:val="002257EA"/>
    <w:rsid w:val="00225C54"/>
    <w:rsid w:val="00225F5D"/>
    <w:rsid w:val="00226246"/>
    <w:rsid w:val="00226514"/>
    <w:rsid w:val="002267D0"/>
    <w:rsid w:val="00227185"/>
    <w:rsid w:val="002274F4"/>
    <w:rsid w:val="0022751F"/>
    <w:rsid w:val="002277FC"/>
    <w:rsid w:val="00227937"/>
    <w:rsid w:val="002300DA"/>
    <w:rsid w:val="002309FD"/>
    <w:rsid w:val="00232A16"/>
    <w:rsid w:val="00232BC9"/>
    <w:rsid w:val="00232FCB"/>
    <w:rsid w:val="00233128"/>
    <w:rsid w:val="002333A4"/>
    <w:rsid w:val="00234779"/>
    <w:rsid w:val="002353BF"/>
    <w:rsid w:val="00236E57"/>
    <w:rsid w:val="0023749D"/>
    <w:rsid w:val="002377BC"/>
    <w:rsid w:val="002379A2"/>
    <w:rsid w:val="00237DDC"/>
    <w:rsid w:val="002403A0"/>
    <w:rsid w:val="00240B5F"/>
    <w:rsid w:val="00241735"/>
    <w:rsid w:val="00241C68"/>
    <w:rsid w:val="00242374"/>
    <w:rsid w:val="002435E1"/>
    <w:rsid w:val="0024396D"/>
    <w:rsid w:val="002458CD"/>
    <w:rsid w:val="00246C91"/>
    <w:rsid w:val="00247B5A"/>
    <w:rsid w:val="00250BF5"/>
    <w:rsid w:val="00251766"/>
    <w:rsid w:val="00253C3E"/>
    <w:rsid w:val="00253DEA"/>
    <w:rsid w:val="002540CC"/>
    <w:rsid w:val="0025437B"/>
    <w:rsid w:val="00254928"/>
    <w:rsid w:val="00254F91"/>
    <w:rsid w:val="002553F0"/>
    <w:rsid w:val="00255C31"/>
    <w:rsid w:val="00256076"/>
    <w:rsid w:val="002569FF"/>
    <w:rsid w:val="002573A7"/>
    <w:rsid w:val="00257E77"/>
    <w:rsid w:val="00260146"/>
    <w:rsid w:val="00260D5A"/>
    <w:rsid w:val="0026163F"/>
    <w:rsid w:val="00262F09"/>
    <w:rsid w:val="00262FD5"/>
    <w:rsid w:val="00264926"/>
    <w:rsid w:val="00267783"/>
    <w:rsid w:val="00271E97"/>
    <w:rsid w:val="00272437"/>
    <w:rsid w:val="00272678"/>
    <w:rsid w:val="002731CC"/>
    <w:rsid w:val="00273F4A"/>
    <w:rsid w:val="00273FC0"/>
    <w:rsid w:val="00274442"/>
    <w:rsid w:val="00274989"/>
    <w:rsid w:val="00276A9C"/>
    <w:rsid w:val="00276ABB"/>
    <w:rsid w:val="00280211"/>
    <w:rsid w:val="00280CD1"/>
    <w:rsid w:val="002810A6"/>
    <w:rsid w:val="00281381"/>
    <w:rsid w:val="00281E74"/>
    <w:rsid w:val="002826A9"/>
    <w:rsid w:val="002839F8"/>
    <w:rsid w:val="00284407"/>
    <w:rsid w:val="0028445C"/>
    <w:rsid w:val="0028485A"/>
    <w:rsid w:val="00285BBC"/>
    <w:rsid w:val="00285D18"/>
    <w:rsid w:val="00285DCF"/>
    <w:rsid w:val="00286EED"/>
    <w:rsid w:val="0028722D"/>
    <w:rsid w:val="002911D5"/>
    <w:rsid w:val="002919D5"/>
    <w:rsid w:val="002947FC"/>
    <w:rsid w:val="00294DA9"/>
    <w:rsid w:val="00295C47"/>
    <w:rsid w:val="002964E7"/>
    <w:rsid w:val="00296663"/>
    <w:rsid w:val="0029713E"/>
    <w:rsid w:val="002972D5"/>
    <w:rsid w:val="002A02F9"/>
    <w:rsid w:val="002A0661"/>
    <w:rsid w:val="002A1D63"/>
    <w:rsid w:val="002A1F93"/>
    <w:rsid w:val="002A2EC6"/>
    <w:rsid w:val="002A48A4"/>
    <w:rsid w:val="002A5522"/>
    <w:rsid w:val="002A556B"/>
    <w:rsid w:val="002A56AE"/>
    <w:rsid w:val="002A5A84"/>
    <w:rsid w:val="002A5BDE"/>
    <w:rsid w:val="002A6223"/>
    <w:rsid w:val="002A6A50"/>
    <w:rsid w:val="002A7952"/>
    <w:rsid w:val="002A7D08"/>
    <w:rsid w:val="002B02BB"/>
    <w:rsid w:val="002B052D"/>
    <w:rsid w:val="002B1E97"/>
    <w:rsid w:val="002B225A"/>
    <w:rsid w:val="002B282C"/>
    <w:rsid w:val="002B2DF7"/>
    <w:rsid w:val="002B3106"/>
    <w:rsid w:val="002B360C"/>
    <w:rsid w:val="002B3BD6"/>
    <w:rsid w:val="002B5B33"/>
    <w:rsid w:val="002B61E4"/>
    <w:rsid w:val="002B6C32"/>
    <w:rsid w:val="002B6D8C"/>
    <w:rsid w:val="002B7A22"/>
    <w:rsid w:val="002B7ECE"/>
    <w:rsid w:val="002C00FD"/>
    <w:rsid w:val="002C0747"/>
    <w:rsid w:val="002C0919"/>
    <w:rsid w:val="002C1CA2"/>
    <w:rsid w:val="002C22A4"/>
    <w:rsid w:val="002C35F6"/>
    <w:rsid w:val="002C3834"/>
    <w:rsid w:val="002C4173"/>
    <w:rsid w:val="002C48D1"/>
    <w:rsid w:val="002C4ADD"/>
    <w:rsid w:val="002C53B6"/>
    <w:rsid w:val="002C638C"/>
    <w:rsid w:val="002C6659"/>
    <w:rsid w:val="002C668C"/>
    <w:rsid w:val="002C6A6C"/>
    <w:rsid w:val="002C7FE1"/>
    <w:rsid w:val="002D0232"/>
    <w:rsid w:val="002D144C"/>
    <w:rsid w:val="002D1480"/>
    <w:rsid w:val="002D1C07"/>
    <w:rsid w:val="002D1D0B"/>
    <w:rsid w:val="002D3710"/>
    <w:rsid w:val="002D3A05"/>
    <w:rsid w:val="002D4A42"/>
    <w:rsid w:val="002D4AD2"/>
    <w:rsid w:val="002D5276"/>
    <w:rsid w:val="002D5B5D"/>
    <w:rsid w:val="002D68F6"/>
    <w:rsid w:val="002D6C30"/>
    <w:rsid w:val="002D7788"/>
    <w:rsid w:val="002D77FB"/>
    <w:rsid w:val="002D7ADF"/>
    <w:rsid w:val="002E008A"/>
    <w:rsid w:val="002E0C94"/>
    <w:rsid w:val="002E1116"/>
    <w:rsid w:val="002E1A72"/>
    <w:rsid w:val="002E29AE"/>
    <w:rsid w:val="002E2ADE"/>
    <w:rsid w:val="002E4267"/>
    <w:rsid w:val="002E523F"/>
    <w:rsid w:val="002E5EFE"/>
    <w:rsid w:val="002E66DA"/>
    <w:rsid w:val="002E6B11"/>
    <w:rsid w:val="002E6C51"/>
    <w:rsid w:val="002E6F99"/>
    <w:rsid w:val="002E76F3"/>
    <w:rsid w:val="002E77FF"/>
    <w:rsid w:val="002F033A"/>
    <w:rsid w:val="002F2CE1"/>
    <w:rsid w:val="002F313B"/>
    <w:rsid w:val="002F39F1"/>
    <w:rsid w:val="002F3FD4"/>
    <w:rsid w:val="002F444B"/>
    <w:rsid w:val="002F6773"/>
    <w:rsid w:val="002F6799"/>
    <w:rsid w:val="002F7274"/>
    <w:rsid w:val="002F74E9"/>
    <w:rsid w:val="002F7E69"/>
    <w:rsid w:val="00300AC0"/>
    <w:rsid w:val="00300F50"/>
    <w:rsid w:val="003020A9"/>
    <w:rsid w:val="00302300"/>
    <w:rsid w:val="00302717"/>
    <w:rsid w:val="00302885"/>
    <w:rsid w:val="00302B6C"/>
    <w:rsid w:val="00302D1D"/>
    <w:rsid w:val="00302DD1"/>
    <w:rsid w:val="00302FA9"/>
    <w:rsid w:val="003032EA"/>
    <w:rsid w:val="0030413F"/>
    <w:rsid w:val="00304F55"/>
    <w:rsid w:val="003072AE"/>
    <w:rsid w:val="0030789C"/>
    <w:rsid w:val="003078BD"/>
    <w:rsid w:val="00307D86"/>
    <w:rsid w:val="0031024E"/>
    <w:rsid w:val="00310488"/>
    <w:rsid w:val="0031056B"/>
    <w:rsid w:val="00310670"/>
    <w:rsid w:val="00310839"/>
    <w:rsid w:val="00311B29"/>
    <w:rsid w:val="0031282C"/>
    <w:rsid w:val="00312D23"/>
    <w:rsid w:val="0031329A"/>
    <w:rsid w:val="00315689"/>
    <w:rsid w:val="003163C3"/>
    <w:rsid w:val="00316969"/>
    <w:rsid w:val="00316B61"/>
    <w:rsid w:val="00316D2F"/>
    <w:rsid w:val="00317BD6"/>
    <w:rsid w:val="003203EB"/>
    <w:rsid w:val="00320759"/>
    <w:rsid w:val="003214DE"/>
    <w:rsid w:val="0032172B"/>
    <w:rsid w:val="00321FB9"/>
    <w:rsid w:val="003225A7"/>
    <w:rsid w:val="00322AB8"/>
    <w:rsid w:val="00322F3F"/>
    <w:rsid w:val="00323095"/>
    <w:rsid w:val="00324A78"/>
    <w:rsid w:val="00324D98"/>
    <w:rsid w:val="00324E71"/>
    <w:rsid w:val="00324EFF"/>
    <w:rsid w:val="003263EE"/>
    <w:rsid w:val="00326776"/>
    <w:rsid w:val="00326F20"/>
    <w:rsid w:val="00327068"/>
    <w:rsid w:val="00327D8E"/>
    <w:rsid w:val="00330575"/>
    <w:rsid w:val="003309EF"/>
    <w:rsid w:val="00331CA6"/>
    <w:rsid w:val="00332A15"/>
    <w:rsid w:val="00332B4A"/>
    <w:rsid w:val="00332F48"/>
    <w:rsid w:val="00333219"/>
    <w:rsid w:val="003347EE"/>
    <w:rsid w:val="00334DB1"/>
    <w:rsid w:val="003367BC"/>
    <w:rsid w:val="003372E0"/>
    <w:rsid w:val="003376DA"/>
    <w:rsid w:val="003402FB"/>
    <w:rsid w:val="00340A2A"/>
    <w:rsid w:val="00341228"/>
    <w:rsid w:val="003416CD"/>
    <w:rsid w:val="00341AD9"/>
    <w:rsid w:val="00341E7B"/>
    <w:rsid w:val="00342174"/>
    <w:rsid w:val="0034264E"/>
    <w:rsid w:val="003439E8"/>
    <w:rsid w:val="00345805"/>
    <w:rsid w:val="00345A02"/>
    <w:rsid w:val="00345D6D"/>
    <w:rsid w:val="0034640E"/>
    <w:rsid w:val="00346791"/>
    <w:rsid w:val="003504FE"/>
    <w:rsid w:val="00350F4F"/>
    <w:rsid w:val="0035129C"/>
    <w:rsid w:val="003530D1"/>
    <w:rsid w:val="003536E6"/>
    <w:rsid w:val="00353D58"/>
    <w:rsid w:val="0035475D"/>
    <w:rsid w:val="00355540"/>
    <w:rsid w:val="003565D0"/>
    <w:rsid w:val="0035675B"/>
    <w:rsid w:val="003567BA"/>
    <w:rsid w:val="00356C6B"/>
    <w:rsid w:val="00357AD0"/>
    <w:rsid w:val="00357DE8"/>
    <w:rsid w:val="003600C9"/>
    <w:rsid w:val="00360503"/>
    <w:rsid w:val="0036182B"/>
    <w:rsid w:val="00361C6F"/>
    <w:rsid w:val="00363669"/>
    <w:rsid w:val="00364459"/>
    <w:rsid w:val="003657B0"/>
    <w:rsid w:val="00367044"/>
    <w:rsid w:val="003707F8"/>
    <w:rsid w:val="003718E8"/>
    <w:rsid w:val="00371BCB"/>
    <w:rsid w:val="0037265D"/>
    <w:rsid w:val="00372AE5"/>
    <w:rsid w:val="00372D1C"/>
    <w:rsid w:val="0037330A"/>
    <w:rsid w:val="00373770"/>
    <w:rsid w:val="00373D7E"/>
    <w:rsid w:val="00375671"/>
    <w:rsid w:val="00375C0B"/>
    <w:rsid w:val="0038084C"/>
    <w:rsid w:val="003834C5"/>
    <w:rsid w:val="003836EC"/>
    <w:rsid w:val="00385AB2"/>
    <w:rsid w:val="00385E29"/>
    <w:rsid w:val="00386AB9"/>
    <w:rsid w:val="00386BC4"/>
    <w:rsid w:val="00387242"/>
    <w:rsid w:val="00387845"/>
    <w:rsid w:val="003908C7"/>
    <w:rsid w:val="00390AEA"/>
    <w:rsid w:val="003916BB"/>
    <w:rsid w:val="00392A92"/>
    <w:rsid w:val="00393907"/>
    <w:rsid w:val="003944E9"/>
    <w:rsid w:val="003947B8"/>
    <w:rsid w:val="0039564E"/>
    <w:rsid w:val="00395C42"/>
    <w:rsid w:val="00397584"/>
    <w:rsid w:val="003A0505"/>
    <w:rsid w:val="003A0920"/>
    <w:rsid w:val="003A1394"/>
    <w:rsid w:val="003A2316"/>
    <w:rsid w:val="003A306C"/>
    <w:rsid w:val="003A3402"/>
    <w:rsid w:val="003A382A"/>
    <w:rsid w:val="003A3E0B"/>
    <w:rsid w:val="003A464D"/>
    <w:rsid w:val="003A4BE9"/>
    <w:rsid w:val="003A53C8"/>
    <w:rsid w:val="003A6CF8"/>
    <w:rsid w:val="003A7EAC"/>
    <w:rsid w:val="003B0533"/>
    <w:rsid w:val="003B064A"/>
    <w:rsid w:val="003B16C8"/>
    <w:rsid w:val="003B1743"/>
    <w:rsid w:val="003B21A6"/>
    <w:rsid w:val="003B21DD"/>
    <w:rsid w:val="003B25E6"/>
    <w:rsid w:val="003B2831"/>
    <w:rsid w:val="003B3170"/>
    <w:rsid w:val="003B32C0"/>
    <w:rsid w:val="003B4285"/>
    <w:rsid w:val="003B70E3"/>
    <w:rsid w:val="003C1650"/>
    <w:rsid w:val="003C2E99"/>
    <w:rsid w:val="003C30C9"/>
    <w:rsid w:val="003C38D5"/>
    <w:rsid w:val="003C46A9"/>
    <w:rsid w:val="003C4C38"/>
    <w:rsid w:val="003C4CA2"/>
    <w:rsid w:val="003C6AD7"/>
    <w:rsid w:val="003C7857"/>
    <w:rsid w:val="003D1439"/>
    <w:rsid w:val="003D1500"/>
    <w:rsid w:val="003D1BE5"/>
    <w:rsid w:val="003D1FA2"/>
    <w:rsid w:val="003D2A56"/>
    <w:rsid w:val="003D3C04"/>
    <w:rsid w:val="003D5560"/>
    <w:rsid w:val="003D652E"/>
    <w:rsid w:val="003D6C4D"/>
    <w:rsid w:val="003D6CCE"/>
    <w:rsid w:val="003D73EF"/>
    <w:rsid w:val="003D7717"/>
    <w:rsid w:val="003D7BF9"/>
    <w:rsid w:val="003D7EE2"/>
    <w:rsid w:val="003E015D"/>
    <w:rsid w:val="003E101A"/>
    <w:rsid w:val="003E12F5"/>
    <w:rsid w:val="003E15D6"/>
    <w:rsid w:val="003E3277"/>
    <w:rsid w:val="003E393D"/>
    <w:rsid w:val="003E3A90"/>
    <w:rsid w:val="003E3FE7"/>
    <w:rsid w:val="003E4517"/>
    <w:rsid w:val="003E48CA"/>
    <w:rsid w:val="003E4904"/>
    <w:rsid w:val="003E561F"/>
    <w:rsid w:val="003F0446"/>
    <w:rsid w:val="003F0E74"/>
    <w:rsid w:val="003F0EF8"/>
    <w:rsid w:val="003F0F4B"/>
    <w:rsid w:val="003F0F79"/>
    <w:rsid w:val="003F1373"/>
    <w:rsid w:val="003F1387"/>
    <w:rsid w:val="003F1665"/>
    <w:rsid w:val="003F1860"/>
    <w:rsid w:val="003F4215"/>
    <w:rsid w:val="003F46D2"/>
    <w:rsid w:val="003F4823"/>
    <w:rsid w:val="003F4B54"/>
    <w:rsid w:val="003F65A8"/>
    <w:rsid w:val="003F721A"/>
    <w:rsid w:val="003F754C"/>
    <w:rsid w:val="003F7E90"/>
    <w:rsid w:val="003F7FA6"/>
    <w:rsid w:val="00400727"/>
    <w:rsid w:val="00402B34"/>
    <w:rsid w:val="004034F7"/>
    <w:rsid w:val="00404889"/>
    <w:rsid w:val="00405026"/>
    <w:rsid w:val="00405323"/>
    <w:rsid w:val="0040564F"/>
    <w:rsid w:val="00405EE6"/>
    <w:rsid w:val="00406775"/>
    <w:rsid w:val="00406E82"/>
    <w:rsid w:val="00407B9A"/>
    <w:rsid w:val="00407D1E"/>
    <w:rsid w:val="00407FC0"/>
    <w:rsid w:val="00411E94"/>
    <w:rsid w:val="00411EF0"/>
    <w:rsid w:val="004120A9"/>
    <w:rsid w:val="00412723"/>
    <w:rsid w:val="00412B32"/>
    <w:rsid w:val="00413AB5"/>
    <w:rsid w:val="00413D2D"/>
    <w:rsid w:val="0041427C"/>
    <w:rsid w:val="00414579"/>
    <w:rsid w:val="00415069"/>
    <w:rsid w:val="0041575A"/>
    <w:rsid w:val="00416A07"/>
    <w:rsid w:val="00417C7B"/>
    <w:rsid w:val="0042053A"/>
    <w:rsid w:val="004208BF"/>
    <w:rsid w:val="00420B68"/>
    <w:rsid w:val="00421471"/>
    <w:rsid w:val="0042229D"/>
    <w:rsid w:val="00422EE6"/>
    <w:rsid w:val="00423362"/>
    <w:rsid w:val="004238B7"/>
    <w:rsid w:val="00423936"/>
    <w:rsid w:val="00423A0B"/>
    <w:rsid w:val="00423CF2"/>
    <w:rsid w:val="00424697"/>
    <w:rsid w:val="004249C0"/>
    <w:rsid w:val="00424AE7"/>
    <w:rsid w:val="00424F8B"/>
    <w:rsid w:val="00425447"/>
    <w:rsid w:val="00425BAB"/>
    <w:rsid w:val="00425BD6"/>
    <w:rsid w:val="00425E1B"/>
    <w:rsid w:val="00426151"/>
    <w:rsid w:val="00426155"/>
    <w:rsid w:val="004268D8"/>
    <w:rsid w:val="00426E5F"/>
    <w:rsid w:val="00427281"/>
    <w:rsid w:val="00427351"/>
    <w:rsid w:val="004275F5"/>
    <w:rsid w:val="00427D63"/>
    <w:rsid w:val="00430624"/>
    <w:rsid w:val="0043095C"/>
    <w:rsid w:val="0043136E"/>
    <w:rsid w:val="004315AD"/>
    <w:rsid w:val="00431C6B"/>
    <w:rsid w:val="0043228E"/>
    <w:rsid w:val="0043250C"/>
    <w:rsid w:val="00432B77"/>
    <w:rsid w:val="00433F7F"/>
    <w:rsid w:val="0043438B"/>
    <w:rsid w:val="00434488"/>
    <w:rsid w:val="004353D5"/>
    <w:rsid w:val="0043590A"/>
    <w:rsid w:val="00435B85"/>
    <w:rsid w:val="004360AD"/>
    <w:rsid w:val="00436325"/>
    <w:rsid w:val="00437C88"/>
    <w:rsid w:val="0044006A"/>
    <w:rsid w:val="0044038C"/>
    <w:rsid w:val="0044039A"/>
    <w:rsid w:val="00440A45"/>
    <w:rsid w:val="0044114E"/>
    <w:rsid w:val="00442E2D"/>
    <w:rsid w:val="00443EC4"/>
    <w:rsid w:val="00444119"/>
    <w:rsid w:val="00444B48"/>
    <w:rsid w:val="00445495"/>
    <w:rsid w:val="0044622A"/>
    <w:rsid w:val="004464A4"/>
    <w:rsid w:val="00450145"/>
    <w:rsid w:val="0045014F"/>
    <w:rsid w:val="00450B74"/>
    <w:rsid w:val="00451ADD"/>
    <w:rsid w:val="00452451"/>
    <w:rsid w:val="0045269F"/>
    <w:rsid w:val="00452710"/>
    <w:rsid w:val="00452B74"/>
    <w:rsid w:val="00452DCA"/>
    <w:rsid w:val="00453094"/>
    <w:rsid w:val="004530DD"/>
    <w:rsid w:val="004533CA"/>
    <w:rsid w:val="0045381D"/>
    <w:rsid w:val="00453D75"/>
    <w:rsid w:val="0045577D"/>
    <w:rsid w:val="00455B15"/>
    <w:rsid w:val="00456648"/>
    <w:rsid w:val="00456BD0"/>
    <w:rsid w:val="00457FD6"/>
    <w:rsid w:val="004614E9"/>
    <w:rsid w:val="0046174F"/>
    <w:rsid w:val="004617F8"/>
    <w:rsid w:val="00461F2A"/>
    <w:rsid w:val="00462F35"/>
    <w:rsid w:val="00463745"/>
    <w:rsid w:val="004638B0"/>
    <w:rsid w:val="00463C94"/>
    <w:rsid w:val="0046452E"/>
    <w:rsid w:val="0046463F"/>
    <w:rsid w:val="004663E2"/>
    <w:rsid w:val="00466A02"/>
    <w:rsid w:val="00466AC7"/>
    <w:rsid w:val="00466B7F"/>
    <w:rsid w:val="00467618"/>
    <w:rsid w:val="0047047A"/>
    <w:rsid w:val="00470ADB"/>
    <w:rsid w:val="00471261"/>
    <w:rsid w:val="0047302A"/>
    <w:rsid w:val="004740AF"/>
    <w:rsid w:val="0047433E"/>
    <w:rsid w:val="004747AC"/>
    <w:rsid w:val="00474E7F"/>
    <w:rsid w:val="00475295"/>
    <w:rsid w:val="004753E2"/>
    <w:rsid w:val="0047564E"/>
    <w:rsid w:val="0047711C"/>
    <w:rsid w:val="004775A4"/>
    <w:rsid w:val="00480001"/>
    <w:rsid w:val="00480199"/>
    <w:rsid w:val="0048192B"/>
    <w:rsid w:val="00482A3A"/>
    <w:rsid w:val="00483500"/>
    <w:rsid w:val="00485575"/>
    <w:rsid w:val="004856AE"/>
    <w:rsid w:val="004873B9"/>
    <w:rsid w:val="00487994"/>
    <w:rsid w:val="00490393"/>
    <w:rsid w:val="00490A8A"/>
    <w:rsid w:val="00490EE1"/>
    <w:rsid w:val="004916F5"/>
    <w:rsid w:val="00492ED0"/>
    <w:rsid w:val="0049320D"/>
    <w:rsid w:val="004939E6"/>
    <w:rsid w:val="00493E6C"/>
    <w:rsid w:val="0049414B"/>
    <w:rsid w:val="00494169"/>
    <w:rsid w:val="004943CF"/>
    <w:rsid w:val="00494D86"/>
    <w:rsid w:val="00495131"/>
    <w:rsid w:val="00496057"/>
    <w:rsid w:val="00496B0E"/>
    <w:rsid w:val="00496F24"/>
    <w:rsid w:val="0049740E"/>
    <w:rsid w:val="004974F1"/>
    <w:rsid w:val="0049799F"/>
    <w:rsid w:val="00497D48"/>
    <w:rsid w:val="00497D69"/>
    <w:rsid w:val="004A05FD"/>
    <w:rsid w:val="004A06AC"/>
    <w:rsid w:val="004A0C4F"/>
    <w:rsid w:val="004A158D"/>
    <w:rsid w:val="004A18D9"/>
    <w:rsid w:val="004A2FB8"/>
    <w:rsid w:val="004A3762"/>
    <w:rsid w:val="004A3896"/>
    <w:rsid w:val="004A3F69"/>
    <w:rsid w:val="004A3FC3"/>
    <w:rsid w:val="004A45B4"/>
    <w:rsid w:val="004A46A9"/>
    <w:rsid w:val="004A5666"/>
    <w:rsid w:val="004A625E"/>
    <w:rsid w:val="004A6508"/>
    <w:rsid w:val="004A6ACE"/>
    <w:rsid w:val="004B0CB6"/>
    <w:rsid w:val="004B16B1"/>
    <w:rsid w:val="004B1AD7"/>
    <w:rsid w:val="004B35C5"/>
    <w:rsid w:val="004B3AF4"/>
    <w:rsid w:val="004B4286"/>
    <w:rsid w:val="004B4E45"/>
    <w:rsid w:val="004B5714"/>
    <w:rsid w:val="004B5BBF"/>
    <w:rsid w:val="004B7581"/>
    <w:rsid w:val="004B7CF2"/>
    <w:rsid w:val="004B7EE2"/>
    <w:rsid w:val="004C0ED4"/>
    <w:rsid w:val="004C1023"/>
    <w:rsid w:val="004C11CD"/>
    <w:rsid w:val="004C13CB"/>
    <w:rsid w:val="004C244D"/>
    <w:rsid w:val="004C2F01"/>
    <w:rsid w:val="004C34EA"/>
    <w:rsid w:val="004C3F01"/>
    <w:rsid w:val="004C4398"/>
    <w:rsid w:val="004C4BA9"/>
    <w:rsid w:val="004C4F8C"/>
    <w:rsid w:val="004C58CA"/>
    <w:rsid w:val="004C6081"/>
    <w:rsid w:val="004C620F"/>
    <w:rsid w:val="004C6237"/>
    <w:rsid w:val="004C6480"/>
    <w:rsid w:val="004D075B"/>
    <w:rsid w:val="004D0DAE"/>
    <w:rsid w:val="004D158B"/>
    <w:rsid w:val="004D1641"/>
    <w:rsid w:val="004D1764"/>
    <w:rsid w:val="004D1A5E"/>
    <w:rsid w:val="004D2089"/>
    <w:rsid w:val="004D3805"/>
    <w:rsid w:val="004D3807"/>
    <w:rsid w:val="004D3E4D"/>
    <w:rsid w:val="004D3FF8"/>
    <w:rsid w:val="004D4B46"/>
    <w:rsid w:val="004D4D8C"/>
    <w:rsid w:val="004D53F9"/>
    <w:rsid w:val="004D64DD"/>
    <w:rsid w:val="004D76C6"/>
    <w:rsid w:val="004D77E0"/>
    <w:rsid w:val="004E027D"/>
    <w:rsid w:val="004E07C3"/>
    <w:rsid w:val="004E133E"/>
    <w:rsid w:val="004E1420"/>
    <w:rsid w:val="004E1A5D"/>
    <w:rsid w:val="004E3181"/>
    <w:rsid w:val="004E44F8"/>
    <w:rsid w:val="004E4ADA"/>
    <w:rsid w:val="004E502D"/>
    <w:rsid w:val="004E5C10"/>
    <w:rsid w:val="004E5C2F"/>
    <w:rsid w:val="004E651F"/>
    <w:rsid w:val="004E69D6"/>
    <w:rsid w:val="004E72ED"/>
    <w:rsid w:val="004E7505"/>
    <w:rsid w:val="004F078B"/>
    <w:rsid w:val="004F0F01"/>
    <w:rsid w:val="004F2972"/>
    <w:rsid w:val="004F29DF"/>
    <w:rsid w:val="004F3BF3"/>
    <w:rsid w:val="004F4307"/>
    <w:rsid w:val="004F4347"/>
    <w:rsid w:val="004F5D14"/>
    <w:rsid w:val="004F5D41"/>
    <w:rsid w:val="004F6799"/>
    <w:rsid w:val="004F6BFC"/>
    <w:rsid w:val="00500A55"/>
    <w:rsid w:val="0050168D"/>
    <w:rsid w:val="00501728"/>
    <w:rsid w:val="005018B3"/>
    <w:rsid w:val="00501BC0"/>
    <w:rsid w:val="005033E3"/>
    <w:rsid w:val="00503DA0"/>
    <w:rsid w:val="00504E15"/>
    <w:rsid w:val="00504F9E"/>
    <w:rsid w:val="00506222"/>
    <w:rsid w:val="00506444"/>
    <w:rsid w:val="00506C49"/>
    <w:rsid w:val="005072E9"/>
    <w:rsid w:val="0050772C"/>
    <w:rsid w:val="00510A06"/>
    <w:rsid w:val="00510EA7"/>
    <w:rsid w:val="00511150"/>
    <w:rsid w:val="005112A3"/>
    <w:rsid w:val="005115BB"/>
    <w:rsid w:val="005116B3"/>
    <w:rsid w:val="0051183F"/>
    <w:rsid w:val="00511B51"/>
    <w:rsid w:val="00511E35"/>
    <w:rsid w:val="00512A8D"/>
    <w:rsid w:val="00513350"/>
    <w:rsid w:val="00513C40"/>
    <w:rsid w:val="00515E4E"/>
    <w:rsid w:val="00516A48"/>
    <w:rsid w:val="00516B44"/>
    <w:rsid w:val="005172F4"/>
    <w:rsid w:val="00517404"/>
    <w:rsid w:val="0051767D"/>
    <w:rsid w:val="00520408"/>
    <w:rsid w:val="00520693"/>
    <w:rsid w:val="00520EFE"/>
    <w:rsid w:val="00521243"/>
    <w:rsid w:val="005214C9"/>
    <w:rsid w:val="005239B3"/>
    <w:rsid w:val="00523D44"/>
    <w:rsid w:val="00524280"/>
    <w:rsid w:val="005244A4"/>
    <w:rsid w:val="0052513C"/>
    <w:rsid w:val="00525C75"/>
    <w:rsid w:val="0052671D"/>
    <w:rsid w:val="005269B2"/>
    <w:rsid w:val="00526EC7"/>
    <w:rsid w:val="005273FD"/>
    <w:rsid w:val="00527CE4"/>
    <w:rsid w:val="00527DFF"/>
    <w:rsid w:val="005307FF"/>
    <w:rsid w:val="0053135E"/>
    <w:rsid w:val="005313DB"/>
    <w:rsid w:val="005328DA"/>
    <w:rsid w:val="00533AEA"/>
    <w:rsid w:val="00535848"/>
    <w:rsid w:val="005363B4"/>
    <w:rsid w:val="00537A65"/>
    <w:rsid w:val="00537B10"/>
    <w:rsid w:val="00537D5C"/>
    <w:rsid w:val="0054084F"/>
    <w:rsid w:val="00540D48"/>
    <w:rsid w:val="00541546"/>
    <w:rsid w:val="00541C7B"/>
    <w:rsid w:val="00541F82"/>
    <w:rsid w:val="005436C2"/>
    <w:rsid w:val="00543FB0"/>
    <w:rsid w:val="005448D1"/>
    <w:rsid w:val="0054646A"/>
    <w:rsid w:val="00546CE3"/>
    <w:rsid w:val="00547251"/>
    <w:rsid w:val="005502C8"/>
    <w:rsid w:val="00550BED"/>
    <w:rsid w:val="00553C81"/>
    <w:rsid w:val="005551E6"/>
    <w:rsid w:val="0055525E"/>
    <w:rsid w:val="00555295"/>
    <w:rsid w:val="00555452"/>
    <w:rsid w:val="00555668"/>
    <w:rsid w:val="00555C40"/>
    <w:rsid w:val="00555D8E"/>
    <w:rsid w:val="00557363"/>
    <w:rsid w:val="00557607"/>
    <w:rsid w:val="00557DFE"/>
    <w:rsid w:val="00560660"/>
    <w:rsid w:val="00564E80"/>
    <w:rsid w:val="00565679"/>
    <w:rsid w:val="00565A2D"/>
    <w:rsid w:val="00565AFA"/>
    <w:rsid w:val="00565D7B"/>
    <w:rsid w:val="0056609A"/>
    <w:rsid w:val="00566DA1"/>
    <w:rsid w:val="0057010A"/>
    <w:rsid w:val="005702C0"/>
    <w:rsid w:val="00570347"/>
    <w:rsid w:val="005703C5"/>
    <w:rsid w:val="00571AEE"/>
    <w:rsid w:val="00571AF2"/>
    <w:rsid w:val="00573833"/>
    <w:rsid w:val="005743E1"/>
    <w:rsid w:val="00574CB6"/>
    <w:rsid w:val="00574EB8"/>
    <w:rsid w:val="005758F9"/>
    <w:rsid w:val="00576E40"/>
    <w:rsid w:val="00577E76"/>
    <w:rsid w:val="00581016"/>
    <w:rsid w:val="00581F16"/>
    <w:rsid w:val="00582B55"/>
    <w:rsid w:val="0058389B"/>
    <w:rsid w:val="00583BB2"/>
    <w:rsid w:val="00583BC1"/>
    <w:rsid w:val="0058431A"/>
    <w:rsid w:val="00584DD2"/>
    <w:rsid w:val="00585717"/>
    <w:rsid w:val="00585962"/>
    <w:rsid w:val="005863DD"/>
    <w:rsid w:val="00587447"/>
    <w:rsid w:val="00587B8E"/>
    <w:rsid w:val="00587D44"/>
    <w:rsid w:val="00587DCF"/>
    <w:rsid w:val="005906C2"/>
    <w:rsid w:val="005925AF"/>
    <w:rsid w:val="00592C13"/>
    <w:rsid w:val="005945A4"/>
    <w:rsid w:val="0059524C"/>
    <w:rsid w:val="005A0FD0"/>
    <w:rsid w:val="005A1A25"/>
    <w:rsid w:val="005A3150"/>
    <w:rsid w:val="005A32CE"/>
    <w:rsid w:val="005A463E"/>
    <w:rsid w:val="005A4F60"/>
    <w:rsid w:val="005A5330"/>
    <w:rsid w:val="005A55FD"/>
    <w:rsid w:val="005A5860"/>
    <w:rsid w:val="005A7EE6"/>
    <w:rsid w:val="005B0C4C"/>
    <w:rsid w:val="005B1E57"/>
    <w:rsid w:val="005B22E8"/>
    <w:rsid w:val="005B2604"/>
    <w:rsid w:val="005B2E26"/>
    <w:rsid w:val="005B564D"/>
    <w:rsid w:val="005C06EF"/>
    <w:rsid w:val="005C0E92"/>
    <w:rsid w:val="005C1128"/>
    <w:rsid w:val="005C1976"/>
    <w:rsid w:val="005C259C"/>
    <w:rsid w:val="005C2E60"/>
    <w:rsid w:val="005C2F2F"/>
    <w:rsid w:val="005C30CF"/>
    <w:rsid w:val="005C3D79"/>
    <w:rsid w:val="005C426B"/>
    <w:rsid w:val="005C4736"/>
    <w:rsid w:val="005C4B33"/>
    <w:rsid w:val="005C5633"/>
    <w:rsid w:val="005C6329"/>
    <w:rsid w:val="005C6644"/>
    <w:rsid w:val="005C709E"/>
    <w:rsid w:val="005C73FC"/>
    <w:rsid w:val="005C7FB7"/>
    <w:rsid w:val="005D0449"/>
    <w:rsid w:val="005D0BFE"/>
    <w:rsid w:val="005D1056"/>
    <w:rsid w:val="005D1BC7"/>
    <w:rsid w:val="005D1E46"/>
    <w:rsid w:val="005D23F4"/>
    <w:rsid w:val="005D2518"/>
    <w:rsid w:val="005D2830"/>
    <w:rsid w:val="005D2A91"/>
    <w:rsid w:val="005D38A0"/>
    <w:rsid w:val="005D49EB"/>
    <w:rsid w:val="005D4F36"/>
    <w:rsid w:val="005D5137"/>
    <w:rsid w:val="005D58BA"/>
    <w:rsid w:val="005D64AC"/>
    <w:rsid w:val="005D6756"/>
    <w:rsid w:val="005D69B1"/>
    <w:rsid w:val="005D7F5B"/>
    <w:rsid w:val="005E055F"/>
    <w:rsid w:val="005E19F8"/>
    <w:rsid w:val="005E2DE2"/>
    <w:rsid w:val="005E3E58"/>
    <w:rsid w:val="005E4218"/>
    <w:rsid w:val="005E426A"/>
    <w:rsid w:val="005E447C"/>
    <w:rsid w:val="005E4AFE"/>
    <w:rsid w:val="005E4BC2"/>
    <w:rsid w:val="005E4F03"/>
    <w:rsid w:val="005E6F81"/>
    <w:rsid w:val="005F1583"/>
    <w:rsid w:val="005F17CE"/>
    <w:rsid w:val="005F26FB"/>
    <w:rsid w:val="005F3298"/>
    <w:rsid w:val="005F3E8D"/>
    <w:rsid w:val="005F466E"/>
    <w:rsid w:val="005F493D"/>
    <w:rsid w:val="005F4ED5"/>
    <w:rsid w:val="005F5476"/>
    <w:rsid w:val="005F5848"/>
    <w:rsid w:val="005F5B7A"/>
    <w:rsid w:val="005F6CF4"/>
    <w:rsid w:val="005F7827"/>
    <w:rsid w:val="005F79B0"/>
    <w:rsid w:val="00600314"/>
    <w:rsid w:val="006008D8"/>
    <w:rsid w:val="0060135E"/>
    <w:rsid w:val="006013AF"/>
    <w:rsid w:val="006017F1"/>
    <w:rsid w:val="00603CA9"/>
    <w:rsid w:val="006041E2"/>
    <w:rsid w:val="006049A8"/>
    <w:rsid w:val="00604F13"/>
    <w:rsid w:val="00604F4B"/>
    <w:rsid w:val="006055CF"/>
    <w:rsid w:val="006062B3"/>
    <w:rsid w:val="00607190"/>
    <w:rsid w:val="006076AB"/>
    <w:rsid w:val="0061105B"/>
    <w:rsid w:val="00611F62"/>
    <w:rsid w:val="00614139"/>
    <w:rsid w:val="00614DC8"/>
    <w:rsid w:val="00614F0E"/>
    <w:rsid w:val="00614F4D"/>
    <w:rsid w:val="00614F9A"/>
    <w:rsid w:val="00615F24"/>
    <w:rsid w:val="00616DE5"/>
    <w:rsid w:val="00616E0B"/>
    <w:rsid w:val="006173F9"/>
    <w:rsid w:val="0061770C"/>
    <w:rsid w:val="006203AC"/>
    <w:rsid w:val="00620A6C"/>
    <w:rsid w:val="00621463"/>
    <w:rsid w:val="0062184B"/>
    <w:rsid w:val="00621C45"/>
    <w:rsid w:val="0062224B"/>
    <w:rsid w:val="00622560"/>
    <w:rsid w:val="00622562"/>
    <w:rsid w:val="00623833"/>
    <w:rsid w:val="00623ABA"/>
    <w:rsid w:val="00623CD4"/>
    <w:rsid w:val="00623EB7"/>
    <w:rsid w:val="00623EE2"/>
    <w:rsid w:val="0062444F"/>
    <w:rsid w:val="00624752"/>
    <w:rsid w:val="00624824"/>
    <w:rsid w:val="00624AE7"/>
    <w:rsid w:val="00624E29"/>
    <w:rsid w:val="0062586E"/>
    <w:rsid w:val="00625A43"/>
    <w:rsid w:val="00625E16"/>
    <w:rsid w:val="00625FAF"/>
    <w:rsid w:val="00626622"/>
    <w:rsid w:val="0062724E"/>
    <w:rsid w:val="00627704"/>
    <w:rsid w:val="00627E79"/>
    <w:rsid w:val="0063051B"/>
    <w:rsid w:val="006320E9"/>
    <w:rsid w:val="00632F0D"/>
    <w:rsid w:val="006332E8"/>
    <w:rsid w:val="006334F4"/>
    <w:rsid w:val="006340ED"/>
    <w:rsid w:val="0063478A"/>
    <w:rsid w:val="006368F9"/>
    <w:rsid w:val="00637115"/>
    <w:rsid w:val="006378F2"/>
    <w:rsid w:val="0064063C"/>
    <w:rsid w:val="00641C13"/>
    <w:rsid w:val="0064303B"/>
    <w:rsid w:val="00644069"/>
    <w:rsid w:val="006442E5"/>
    <w:rsid w:val="006456C9"/>
    <w:rsid w:val="00645A87"/>
    <w:rsid w:val="00645ABD"/>
    <w:rsid w:val="0064696A"/>
    <w:rsid w:val="00650047"/>
    <w:rsid w:val="00650A56"/>
    <w:rsid w:val="0065198E"/>
    <w:rsid w:val="00651AAB"/>
    <w:rsid w:val="006523F2"/>
    <w:rsid w:val="00652B16"/>
    <w:rsid w:val="00652F71"/>
    <w:rsid w:val="00653E9D"/>
    <w:rsid w:val="00653FB8"/>
    <w:rsid w:val="00654AC7"/>
    <w:rsid w:val="006550EB"/>
    <w:rsid w:val="00655F9E"/>
    <w:rsid w:val="00656138"/>
    <w:rsid w:val="006565B4"/>
    <w:rsid w:val="0065676C"/>
    <w:rsid w:val="00656AB0"/>
    <w:rsid w:val="00657DAC"/>
    <w:rsid w:val="00660E84"/>
    <w:rsid w:val="006617DF"/>
    <w:rsid w:val="00661AC6"/>
    <w:rsid w:val="00662281"/>
    <w:rsid w:val="006626D2"/>
    <w:rsid w:val="00664B75"/>
    <w:rsid w:val="00664CAD"/>
    <w:rsid w:val="0066570B"/>
    <w:rsid w:val="00665A7D"/>
    <w:rsid w:val="00665E2A"/>
    <w:rsid w:val="00666564"/>
    <w:rsid w:val="0067271F"/>
    <w:rsid w:val="00672BF7"/>
    <w:rsid w:val="00672EB9"/>
    <w:rsid w:val="006738C4"/>
    <w:rsid w:val="00674D6B"/>
    <w:rsid w:val="006759B3"/>
    <w:rsid w:val="00676993"/>
    <w:rsid w:val="00676C15"/>
    <w:rsid w:val="00677B03"/>
    <w:rsid w:val="00677C4C"/>
    <w:rsid w:val="00677F3B"/>
    <w:rsid w:val="00680383"/>
    <w:rsid w:val="00680536"/>
    <w:rsid w:val="00680C3F"/>
    <w:rsid w:val="006815C0"/>
    <w:rsid w:val="00681C6D"/>
    <w:rsid w:val="006821A2"/>
    <w:rsid w:val="00682532"/>
    <w:rsid w:val="00682EC1"/>
    <w:rsid w:val="0068366F"/>
    <w:rsid w:val="006838EA"/>
    <w:rsid w:val="0068455E"/>
    <w:rsid w:val="00685CD5"/>
    <w:rsid w:val="006865D0"/>
    <w:rsid w:val="00686A01"/>
    <w:rsid w:val="00686A3F"/>
    <w:rsid w:val="00686EA0"/>
    <w:rsid w:val="006912A5"/>
    <w:rsid w:val="00692073"/>
    <w:rsid w:val="00692E97"/>
    <w:rsid w:val="00694392"/>
    <w:rsid w:val="006A10DC"/>
    <w:rsid w:val="006A228F"/>
    <w:rsid w:val="006A278A"/>
    <w:rsid w:val="006A2D8E"/>
    <w:rsid w:val="006A2DD0"/>
    <w:rsid w:val="006A2F76"/>
    <w:rsid w:val="006A40B7"/>
    <w:rsid w:val="006A42D5"/>
    <w:rsid w:val="006A42FE"/>
    <w:rsid w:val="006A47E1"/>
    <w:rsid w:val="006A520C"/>
    <w:rsid w:val="006A627C"/>
    <w:rsid w:val="006A7290"/>
    <w:rsid w:val="006A7356"/>
    <w:rsid w:val="006A74C2"/>
    <w:rsid w:val="006A768A"/>
    <w:rsid w:val="006B02C1"/>
    <w:rsid w:val="006B0331"/>
    <w:rsid w:val="006B0559"/>
    <w:rsid w:val="006B0854"/>
    <w:rsid w:val="006B0993"/>
    <w:rsid w:val="006B0DBA"/>
    <w:rsid w:val="006B0EE1"/>
    <w:rsid w:val="006B1CAD"/>
    <w:rsid w:val="006B22DE"/>
    <w:rsid w:val="006B5A82"/>
    <w:rsid w:val="006C0066"/>
    <w:rsid w:val="006C0298"/>
    <w:rsid w:val="006C1613"/>
    <w:rsid w:val="006C219D"/>
    <w:rsid w:val="006C3447"/>
    <w:rsid w:val="006C430D"/>
    <w:rsid w:val="006C4334"/>
    <w:rsid w:val="006C6D12"/>
    <w:rsid w:val="006C6E0E"/>
    <w:rsid w:val="006D03C1"/>
    <w:rsid w:val="006D0B61"/>
    <w:rsid w:val="006D276A"/>
    <w:rsid w:val="006D2D67"/>
    <w:rsid w:val="006D3520"/>
    <w:rsid w:val="006D360C"/>
    <w:rsid w:val="006D48A3"/>
    <w:rsid w:val="006D5293"/>
    <w:rsid w:val="006D556C"/>
    <w:rsid w:val="006D5BF8"/>
    <w:rsid w:val="006D6069"/>
    <w:rsid w:val="006D6802"/>
    <w:rsid w:val="006D683A"/>
    <w:rsid w:val="006D6BF6"/>
    <w:rsid w:val="006D6EAC"/>
    <w:rsid w:val="006D6EB4"/>
    <w:rsid w:val="006D73D4"/>
    <w:rsid w:val="006E082F"/>
    <w:rsid w:val="006E0C55"/>
    <w:rsid w:val="006E1CD3"/>
    <w:rsid w:val="006E2396"/>
    <w:rsid w:val="006E23A8"/>
    <w:rsid w:val="006E24D3"/>
    <w:rsid w:val="006E2AF2"/>
    <w:rsid w:val="006E3303"/>
    <w:rsid w:val="006E3337"/>
    <w:rsid w:val="006E3A3C"/>
    <w:rsid w:val="006E4030"/>
    <w:rsid w:val="006E4104"/>
    <w:rsid w:val="006E4336"/>
    <w:rsid w:val="006E5E70"/>
    <w:rsid w:val="006E6B41"/>
    <w:rsid w:val="006E7FB2"/>
    <w:rsid w:val="006F0043"/>
    <w:rsid w:val="006F0256"/>
    <w:rsid w:val="006F13F1"/>
    <w:rsid w:val="006F1D65"/>
    <w:rsid w:val="006F1F8C"/>
    <w:rsid w:val="006F2DA7"/>
    <w:rsid w:val="006F3FD6"/>
    <w:rsid w:val="006F5444"/>
    <w:rsid w:val="006F6082"/>
    <w:rsid w:val="006F6DBB"/>
    <w:rsid w:val="006F73A8"/>
    <w:rsid w:val="006F7AFE"/>
    <w:rsid w:val="007003B6"/>
    <w:rsid w:val="007018A6"/>
    <w:rsid w:val="00701C3C"/>
    <w:rsid w:val="007026DE"/>
    <w:rsid w:val="007033C2"/>
    <w:rsid w:val="0070373C"/>
    <w:rsid w:val="007039AC"/>
    <w:rsid w:val="0070428E"/>
    <w:rsid w:val="007043A3"/>
    <w:rsid w:val="00705793"/>
    <w:rsid w:val="00705A1A"/>
    <w:rsid w:val="00706E7F"/>
    <w:rsid w:val="00707988"/>
    <w:rsid w:val="007103FA"/>
    <w:rsid w:val="007110AC"/>
    <w:rsid w:val="00714AD4"/>
    <w:rsid w:val="00715327"/>
    <w:rsid w:val="0071567B"/>
    <w:rsid w:val="0071586D"/>
    <w:rsid w:val="00716E27"/>
    <w:rsid w:val="007171AD"/>
    <w:rsid w:val="007200AD"/>
    <w:rsid w:val="00720EC9"/>
    <w:rsid w:val="0072187A"/>
    <w:rsid w:val="00721996"/>
    <w:rsid w:val="00723D7E"/>
    <w:rsid w:val="00723F29"/>
    <w:rsid w:val="00724A53"/>
    <w:rsid w:val="00724BE9"/>
    <w:rsid w:val="00724D3D"/>
    <w:rsid w:val="007250CF"/>
    <w:rsid w:val="00725268"/>
    <w:rsid w:val="0072576D"/>
    <w:rsid w:val="00725C6D"/>
    <w:rsid w:val="00726233"/>
    <w:rsid w:val="0072667D"/>
    <w:rsid w:val="007300DA"/>
    <w:rsid w:val="00731937"/>
    <w:rsid w:val="00732BDA"/>
    <w:rsid w:val="0073308E"/>
    <w:rsid w:val="007336C2"/>
    <w:rsid w:val="00733998"/>
    <w:rsid w:val="00734E34"/>
    <w:rsid w:val="00736691"/>
    <w:rsid w:val="00736DDF"/>
    <w:rsid w:val="00740EC3"/>
    <w:rsid w:val="00741770"/>
    <w:rsid w:val="00741D5C"/>
    <w:rsid w:val="007421AF"/>
    <w:rsid w:val="00742CB6"/>
    <w:rsid w:val="007431FA"/>
    <w:rsid w:val="0074472A"/>
    <w:rsid w:val="00746071"/>
    <w:rsid w:val="00747778"/>
    <w:rsid w:val="0075052F"/>
    <w:rsid w:val="00750800"/>
    <w:rsid w:val="00750C55"/>
    <w:rsid w:val="007517B6"/>
    <w:rsid w:val="00753125"/>
    <w:rsid w:val="00753C46"/>
    <w:rsid w:val="007541A3"/>
    <w:rsid w:val="007546C6"/>
    <w:rsid w:val="00755FCC"/>
    <w:rsid w:val="0075626E"/>
    <w:rsid w:val="00756A92"/>
    <w:rsid w:val="007575B9"/>
    <w:rsid w:val="00757637"/>
    <w:rsid w:val="00757973"/>
    <w:rsid w:val="00757CE9"/>
    <w:rsid w:val="007614AE"/>
    <w:rsid w:val="0076152C"/>
    <w:rsid w:val="00761756"/>
    <w:rsid w:val="0076197A"/>
    <w:rsid w:val="00761E55"/>
    <w:rsid w:val="007624CC"/>
    <w:rsid w:val="00762740"/>
    <w:rsid w:val="00763228"/>
    <w:rsid w:val="007635BC"/>
    <w:rsid w:val="00763E4D"/>
    <w:rsid w:val="00764B8A"/>
    <w:rsid w:val="00765BD1"/>
    <w:rsid w:val="00765D9F"/>
    <w:rsid w:val="007665B2"/>
    <w:rsid w:val="00766F1A"/>
    <w:rsid w:val="0077097B"/>
    <w:rsid w:val="00771392"/>
    <w:rsid w:val="0077225F"/>
    <w:rsid w:val="00772CAA"/>
    <w:rsid w:val="007737AE"/>
    <w:rsid w:val="007738A6"/>
    <w:rsid w:val="007739F8"/>
    <w:rsid w:val="007747A1"/>
    <w:rsid w:val="00775327"/>
    <w:rsid w:val="00776D28"/>
    <w:rsid w:val="00777238"/>
    <w:rsid w:val="00777F7B"/>
    <w:rsid w:val="007804B8"/>
    <w:rsid w:val="0078185E"/>
    <w:rsid w:val="00782528"/>
    <w:rsid w:val="0078271B"/>
    <w:rsid w:val="007829EF"/>
    <w:rsid w:val="0078305B"/>
    <w:rsid w:val="00783B10"/>
    <w:rsid w:val="0078428F"/>
    <w:rsid w:val="007854B9"/>
    <w:rsid w:val="00785B67"/>
    <w:rsid w:val="00785E59"/>
    <w:rsid w:val="007862B4"/>
    <w:rsid w:val="007864A5"/>
    <w:rsid w:val="0079165E"/>
    <w:rsid w:val="00791BA7"/>
    <w:rsid w:val="00792AA5"/>
    <w:rsid w:val="00793170"/>
    <w:rsid w:val="007936D1"/>
    <w:rsid w:val="00793CFF"/>
    <w:rsid w:val="00793E41"/>
    <w:rsid w:val="0079409D"/>
    <w:rsid w:val="007944F1"/>
    <w:rsid w:val="007957E5"/>
    <w:rsid w:val="00795CA6"/>
    <w:rsid w:val="007968E0"/>
    <w:rsid w:val="007978AE"/>
    <w:rsid w:val="00797C79"/>
    <w:rsid w:val="007A1B07"/>
    <w:rsid w:val="007A25DA"/>
    <w:rsid w:val="007A3092"/>
    <w:rsid w:val="007A36DC"/>
    <w:rsid w:val="007A4347"/>
    <w:rsid w:val="007A4BE9"/>
    <w:rsid w:val="007A5229"/>
    <w:rsid w:val="007A6BA3"/>
    <w:rsid w:val="007A7EDE"/>
    <w:rsid w:val="007B0C9F"/>
    <w:rsid w:val="007B0CAE"/>
    <w:rsid w:val="007B1077"/>
    <w:rsid w:val="007B22B3"/>
    <w:rsid w:val="007B2814"/>
    <w:rsid w:val="007B287E"/>
    <w:rsid w:val="007B304B"/>
    <w:rsid w:val="007B3C66"/>
    <w:rsid w:val="007B433F"/>
    <w:rsid w:val="007B4505"/>
    <w:rsid w:val="007B5213"/>
    <w:rsid w:val="007B5E90"/>
    <w:rsid w:val="007B68D7"/>
    <w:rsid w:val="007B6B29"/>
    <w:rsid w:val="007B6E2D"/>
    <w:rsid w:val="007B6EB4"/>
    <w:rsid w:val="007B720D"/>
    <w:rsid w:val="007B732A"/>
    <w:rsid w:val="007B79C2"/>
    <w:rsid w:val="007B7AC4"/>
    <w:rsid w:val="007C0365"/>
    <w:rsid w:val="007C0CC5"/>
    <w:rsid w:val="007C0F8C"/>
    <w:rsid w:val="007C111E"/>
    <w:rsid w:val="007C1617"/>
    <w:rsid w:val="007C21BE"/>
    <w:rsid w:val="007C25B5"/>
    <w:rsid w:val="007C33E0"/>
    <w:rsid w:val="007C388B"/>
    <w:rsid w:val="007C3DFB"/>
    <w:rsid w:val="007C4B6F"/>
    <w:rsid w:val="007C60BE"/>
    <w:rsid w:val="007C6227"/>
    <w:rsid w:val="007C6D4A"/>
    <w:rsid w:val="007C6F2A"/>
    <w:rsid w:val="007C718A"/>
    <w:rsid w:val="007C7783"/>
    <w:rsid w:val="007C7A54"/>
    <w:rsid w:val="007D006E"/>
    <w:rsid w:val="007D0F2F"/>
    <w:rsid w:val="007D2D4A"/>
    <w:rsid w:val="007D3808"/>
    <w:rsid w:val="007D3FA1"/>
    <w:rsid w:val="007D47B1"/>
    <w:rsid w:val="007D5271"/>
    <w:rsid w:val="007D54BF"/>
    <w:rsid w:val="007D5EFE"/>
    <w:rsid w:val="007D6699"/>
    <w:rsid w:val="007D6CFE"/>
    <w:rsid w:val="007D778A"/>
    <w:rsid w:val="007E00C0"/>
    <w:rsid w:val="007E2EBE"/>
    <w:rsid w:val="007E3747"/>
    <w:rsid w:val="007E3EFE"/>
    <w:rsid w:val="007E422E"/>
    <w:rsid w:val="007E5139"/>
    <w:rsid w:val="007E54DE"/>
    <w:rsid w:val="007E559C"/>
    <w:rsid w:val="007E5F23"/>
    <w:rsid w:val="007E6360"/>
    <w:rsid w:val="007E690F"/>
    <w:rsid w:val="007E6D8F"/>
    <w:rsid w:val="007E7C8D"/>
    <w:rsid w:val="007F08D2"/>
    <w:rsid w:val="007F0EE6"/>
    <w:rsid w:val="007F183F"/>
    <w:rsid w:val="007F24BC"/>
    <w:rsid w:val="007F2585"/>
    <w:rsid w:val="007F2893"/>
    <w:rsid w:val="007F29DE"/>
    <w:rsid w:val="007F344E"/>
    <w:rsid w:val="007F4B08"/>
    <w:rsid w:val="007F5825"/>
    <w:rsid w:val="007F6167"/>
    <w:rsid w:val="007F67F8"/>
    <w:rsid w:val="007F6E60"/>
    <w:rsid w:val="007F6E92"/>
    <w:rsid w:val="007F6FDB"/>
    <w:rsid w:val="008009D8"/>
    <w:rsid w:val="00800E47"/>
    <w:rsid w:val="00801A9E"/>
    <w:rsid w:val="008021F1"/>
    <w:rsid w:val="008040B3"/>
    <w:rsid w:val="0080431D"/>
    <w:rsid w:val="008046F6"/>
    <w:rsid w:val="008054EF"/>
    <w:rsid w:val="008063F8"/>
    <w:rsid w:val="008066A3"/>
    <w:rsid w:val="0081015C"/>
    <w:rsid w:val="00810A61"/>
    <w:rsid w:val="00810D4E"/>
    <w:rsid w:val="008113AC"/>
    <w:rsid w:val="00812808"/>
    <w:rsid w:val="00813B5E"/>
    <w:rsid w:val="0081461E"/>
    <w:rsid w:val="00814A05"/>
    <w:rsid w:val="0081519E"/>
    <w:rsid w:val="0081535F"/>
    <w:rsid w:val="00815878"/>
    <w:rsid w:val="008162F4"/>
    <w:rsid w:val="00816988"/>
    <w:rsid w:val="00817483"/>
    <w:rsid w:val="00817498"/>
    <w:rsid w:val="00817786"/>
    <w:rsid w:val="00817A6D"/>
    <w:rsid w:val="00817D89"/>
    <w:rsid w:val="00821154"/>
    <w:rsid w:val="0082201F"/>
    <w:rsid w:val="00822889"/>
    <w:rsid w:val="00824462"/>
    <w:rsid w:val="00825050"/>
    <w:rsid w:val="00825745"/>
    <w:rsid w:val="00826A39"/>
    <w:rsid w:val="00826A50"/>
    <w:rsid w:val="00826CA2"/>
    <w:rsid w:val="0082792F"/>
    <w:rsid w:val="00827FCF"/>
    <w:rsid w:val="00830CF4"/>
    <w:rsid w:val="00830D1B"/>
    <w:rsid w:val="008321D6"/>
    <w:rsid w:val="00833974"/>
    <w:rsid w:val="008345B6"/>
    <w:rsid w:val="00835267"/>
    <w:rsid w:val="00835AD7"/>
    <w:rsid w:val="00836038"/>
    <w:rsid w:val="00837039"/>
    <w:rsid w:val="00837FAC"/>
    <w:rsid w:val="008400A0"/>
    <w:rsid w:val="008404A8"/>
    <w:rsid w:val="008406DE"/>
    <w:rsid w:val="00840865"/>
    <w:rsid w:val="00840996"/>
    <w:rsid w:val="008414FB"/>
    <w:rsid w:val="008421C4"/>
    <w:rsid w:val="008423DA"/>
    <w:rsid w:val="0084369F"/>
    <w:rsid w:val="00843D26"/>
    <w:rsid w:val="00843FA1"/>
    <w:rsid w:val="008448A9"/>
    <w:rsid w:val="00844FEA"/>
    <w:rsid w:val="00845E2A"/>
    <w:rsid w:val="00846EFA"/>
    <w:rsid w:val="008472C3"/>
    <w:rsid w:val="00847660"/>
    <w:rsid w:val="0085093E"/>
    <w:rsid w:val="00850B71"/>
    <w:rsid w:val="00852759"/>
    <w:rsid w:val="00853261"/>
    <w:rsid w:val="00853312"/>
    <w:rsid w:val="0085482E"/>
    <w:rsid w:val="00855526"/>
    <w:rsid w:val="00855692"/>
    <w:rsid w:val="00855767"/>
    <w:rsid w:val="008557A0"/>
    <w:rsid w:val="008571EF"/>
    <w:rsid w:val="0085767F"/>
    <w:rsid w:val="00860FCB"/>
    <w:rsid w:val="00861157"/>
    <w:rsid w:val="00861BD7"/>
    <w:rsid w:val="0086268C"/>
    <w:rsid w:val="00863082"/>
    <w:rsid w:val="008635D0"/>
    <w:rsid w:val="00863686"/>
    <w:rsid w:val="00863738"/>
    <w:rsid w:val="00864398"/>
    <w:rsid w:val="0086593F"/>
    <w:rsid w:val="008668CB"/>
    <w:rsid w:val="00867165"/>
    <w:rsid w:val="00870376"/>
    <w:rsid w:val="0087176C"/>
    <w:rsid w:val="00871F26"/>
    <w:rsid w:val="00872256"/>
    <w:rsid w:val="00872FC3"/>
    <w:rsid w:val="008737D8"/>
    <w:rsid w:val="008738E8"/>
    <w:rsid w:val="00874BA2"/>
    <w:rsid w:val="00874EC0"/>
    <w:rsid w:val="00875B26"/>
    <w:rsid w:val="00875C8E"/>
    <w:rsid w:val="00875FDD"/>
    <w:rsid w:val="0087638F"/>
    <w:rsid w:val="0087720B"/>
    <w:rsid w:val="00877852"/>
    <w:rsid w:val="008802EA"/>
    <w:rsid w:val="0088128F"/>
    <w:rsid w:val="008824C8"/>
    <w:rsid w:val="00882A67"/>
    <w:rsid w:val="0088492F"/>
    <w:rsid w:val="00884C77"/>
    <w:rsid w:val="00884E6A"/>
    <w:rsid w:val="00886019"/>
    <w:rsid w:val="00886AA2"/>
    <w:rsid w:val="00887304"/>
    <w:rsid w:val="008876D7"/>
    <w:rsid w:val="00890163"/>
    <w:rsid w:val="0089059C"/>
    <w:rsid w:val="008908CE"/>
    <w:rsid w:val="00891D3F"/>
    <w:rsid w:val="00892958"/>
    <w:rsid w:val="00893679"/>
    <w:rsid w:val="00893AD2"/>
    <w:rsid w:val="00894042"/>
    <w:rsid w:val="0089477F"/>
    <w:rsid w:val="00894C36"/>
    <w:rsid w:val="00895364"/>
    <w:rsid w:val="008956CE"/>
    <w:rsid w:val="00895B8A"/>
    <w:rsid w:val="00896025"/>
    <w:rsid w:val="00896753"/>
    <w:rsid w:val="00897A5A"/>
    <w:rsid w:val="008A1F65"/>
    <w:rsid w:val="008A2BE7"/>
    <w:rsid w:val="008A3AB6"/>
    <w:rsid w:val="008A3B42"/>
    <w:rsid w:val="008A43DB"/>
    <w:rsid w:val="008A6638"/>
    <w:rsid w:val="008A69E1"/>
    <w:rsid w:val="008A6FF9"/>
    <w:rsid w:val="008A7A44"/>
    <w:rsid w:val="008B0305"/>
    <w:rsid w:val="008B0A75"/>
    <w:rsid w:val="008B0DF6"/>
    <w:rsid w:val="008B1886"/>
    <w:rsid w:val="008B1D9D"/>
    <w:rsid w:val="008B20EC"/>
    <w:rsid w:val="008B2265"/>
    <w:rsid w:val="008B46DB"/>
    <w:rsid w:val="008B54F1"/>
    <w:rsid w:val="008B5B88"/>
    <w:rsid w:val="008C01E0"/>
    <w:rsid w:val="008C05E6"/>
    <w:rsid w:val="008C0689"/>
    <w:rsid w:val="008C0CD5"/>
    <w:rsid w:val="008C0EF8"/>
    <w:rsid w:val="008C1108"/>
    <w:rsid w:val="008C265E"/>
    <w:rsid w:val="008C30A3"/>
    <w:rsid w:val="008C35C5"/>
    <w:rsid w:val="008C3934"/>
    <w:rsid w:val="008C4647"/>
    <w:rsid w:val="008C4993"/>
    <w:rsid w:val="008C6739"/>
    <w:rsid w:val="008C68CC"/>
    <w:rsid w:val="008C6D15"/>
    <w:rsid w:val="008C7319"/>
    <w:rsid w:val="008C7DD7"/>
    <w:rsid w:val="008D0144"/>
    <w:rsid w:val="008D0548"/>
    <w:rsid w:val="008D062C"/>
    <w:rsid w:val="008D0AE0"/>
    <w:rsid w:val="008D0CC9"/>
    <w:rsid w:val="008D1126"/>
    <w:rsid w:val="008D30FF"/>
    <w:rsid w:val="008D3A0F"/>
    <w:rsid w:val="008D3A76"/>
    <w:rsid w:val="008D4A31"/>
    <w:rsid w:val="008D4C56"/>
    <w:rsid w:val="008D4E65"/>
    <w:rsid w:val="008D5B16"/>
    <w:rsid w:val="008D6084"/>
    <w:rsid w:val="008D63F3"/>
    <w:rsid w:val="008D7000"/>
    <w:rsid w:val="008D76BC"/>
    <w:rsid w:val="008D7727"/>
    <w:rsid w:val="008D7F50"/>
    <w:rsid w:val="008E002D"/>
    <w:rsid w:val="008E132A"/>
    <w:rsid w:val="008E250C"/>
    <w:rsid w:val="008E53EE"/>
    <w:rsid w:val="008E542E"/>
    <w:rsid w:val="008E573D"/>
    <w:rsid w:val="008E6682"/>
    <w:rsid w:val="008E6858"/>
    <w:rsid w:val="008E6F43"/>
    <w:rsid w:val="008E770A"/>
    <w:rsid w:val="008E7FE0"/>
    <w:rsid w:val="008F1DD5"/>
    <w:rsid w:val="008F214C"/>
    <w:rsid w:val="008F2926"/>
    <w:rsid w:val="008F2A74"/>
    <w:rsid w:val="008F368C"/>
    <w:rsid w:val="008F39D1"/>
    <w:rsid w:val="008F482E"/>
    <w:rsid w:val="008F4AD7"/>
    <w:rsid w:val="008F4F8D"/>
    <w:rsid w:val="008F6493"/>
    <w:rsid w:val="008F6928"/>
    <w:rsid w:val="008F7190"/>
    <w:rsid w:val="008F7CFD"/>
    <w:rsid w:val="00900F02"/>
    <w:rsid w:val="00901472"/>
    <w:rsid w:val="00901563"/>
    <w:rsid w:val="00901AD0"/>
    <w:rsid w:val="009026C9"/>
    <w:rsid w:val="009056D2"/>
    <w:rsid w:val="00905A3B"/>
    <w:rsid w:val="009060D0"/>
    <w:rsid w:val="009066D9"/>
    <w:rsid w:val="00907192"/>
    <w:rsid w:val="0090767A"/>
    <w:rsid w:val="00907B56"/>
    <w:rsid w:val="00910240"/>
    <w:rsid w:val="00911507"/>
    <w:rsid w:val="00911A6E"/>
    <w:rsid w:val="009120A0"/>
    <w:rsid w:val="00912259"/>
    <w:rsid w:val="00912488"/>
    <w:rsid w:val="009128ED"/>
    <w:rsid w:val="00912A9A"/>
    <w:rsid w:val="00913A77"/>
    <w:rsid w:val="00913D42"/>
    <w:rsid w:val="0091412D"/>
    <w:rsid w:val="009141D1"/>
    <w:rsid w:val="0091524B"/>
    <w:rsid w:val="009159F0"/>
    <w:rsid w:val="00917350"/>
    <w:rsid w:val="00920E92"/>
    <w:rsid w:val="009222FC"/>
    <w:rsid w:val="009229E1"/>
    <w:rsid w:val="00922D71"/>
    <w:rsid w:val="00923024"/>
    <w:rsid w:val="00923579"/>
    <w:rsid w:val="009237BF"/>
    <w:rsid w:val="00923BF9"/>
    <w:rsid w:val="00924CCA"/>
    <w:rsid w:val="00925382"/>
    <w:rsid w:val="009255BB"/>
    <w:rsid w:val="00925F03"/>
    <w:rsid w:val="00925F1F"/>
    <w:rsid w:val="00926343"/>
    <w:rsid w:val="00926605"/>
    <w:rsid w:val="00926B09"/>
    <w:rsid w:val="00927143"/>
    <w:rsid w:val="00927960"/>
    <w:rsid w:val="00930FC6"/>
    <w:rsid w:val="009326E6"/>
    <w:rsid w:val="0093275F"/>
    <w:rsid w:val="0093295A"/>
    <w:rsid w:val="00932F9E"/>
    <w:rsid w:val="0093348E"/>
    <w:rsid w:val="009339FE"/>
    <w:rsid w:val="00933E5C"/>
    <w:rsid w:val="009340E6"/>
    <w:rsid w:val="00934E3B"/>
    <w:rsid w:val="00935535"/>
    <w:rsid w:val="00935AF1"/>
    <w:rsid w:val="00937566"/>
    <w:rsid w:val="00941A77"/>
    <w:rsid w:val="00941ABE"/>
    <w:rsid w:val="00942005"/>
    <w:rsid w:val="009422B2"/>
    <w:rsid w:val="00942740"/>
    <w:rsid w:val="00944829"/>
    <w:rsid w:val="00944D3F"/>
    <w:rsid w:val="009454B8"/>
    <w:rsid w:val="009454D2"/>
    <w:rsid w:val="0094567C"/>
    <w:rsid w:val="009459EA"/>
    <w:rsid w:val="0094626A"/>
    <w:rsid w:val="009466E3"/>
    <w:rsid w:val="00946713"/>
    <w:rsid w:val="009471CF"/>
    <w:rsid w:val="009502B2"/>
    <w:rsid w:val="009505D7"/>
    <w:rsid w:val="00950B68"/>
    <w:rsid w:val="00950EB7"/>
    <w:rsid w:val="00951009"/>
    <w:rsid w:val="009510F6"/>
    <w:rsid w:val="009511AF"/>
    <w:rsid w:val="0095158B"/>
    <w:rsid w:val="0095184C"/>
    <w:rsid w:val="009519B1"/>
    <w:rsid w:val="00951F25"/>
    <w:rsid w:val="009526EC"/>
    <w:rsid w:val="009528B6"/>
    <w:rsid w:val="00952E1E"/>
    <w:rsid w:val="00952F96"/>
    <w:rsid w:val="009535F6"/>
    <w:rsid w:val="009536DF"/>
    <w:rsid w:val="00954E19"/>
    <w:rsid w:val="00954E2A"/>
    <w:rsid w:val="00955417"/>
    <w:rsid w:val="00955E43"/>
    <w:rsid w:val="00956404"/>
    <w:rsid w:val="00956721"/>
    <w:rsid w:val="00956898"/>
    <w:rsid w:val="00957127"/>
    <w:rsid w:val="00957305"/>
    <w:rsid w:val="00957CB0"/>
    <w:rsid w:val="00960BEE"/>
    <w:rsid w:val="009628AB"/>
    <w:rsid w:val="00962E2F"/>
    <w:rsid w:val="00963445"/>
    <w:rsid w:val="00963E3C"/>
    <w:rsid w:val="00964A0C"/>
    <w:rsid w:val="00964A3B"/>
    <w:rsid w:val="00964A73"/>
    <w:rsid w:val="00964F43"/>
    <w:rsid w:val="00966C5F"/>
    <w:rsid w:val="0096764A"/>
    <w:rsid w:val="00970AC7"/>
    <w:rsid w:val="00971551"/>
    <w:rsid w:val="009717B1"/>
    <w:rsid w:val="00971FE3"/>
    <w:rsid w:val="00972A5E"/>
    <w:rsid w:val="009730FA"/>
    <w:rsid w:val="00973211"/>
    <w:rsid w:val="009740BD"/>
    <w:rsid w:val="009756DD"/>
    <w:rsid w:val="00976D68"/>
    <w:rsid w:val="00977057"/>
    <w:rsid w:val="0097761E"/>
    <w:rsid w:val="00977F37"/>
    <w:rsid w:val="0098100D"/>
    <w:rsid w:val="0098156D"/>
    <w:rsid w:val="00982A5B"/>
    <w:rsid w:val="00982B30"/>
    <w:rsid w:val="00982C45"/>
    <w:rsid w:val="00983177"/>
    <w:rsid w:val="0098396F"/>
    <w:rsid w:val="00984364"/>
    <w:rsid w:val="009848DE"/>
    <w:rsid w:val="00986384"/>
    <w:rsid w:val="00986600"/>
    <w:rsid w:val="00986F37"/>
    <w:rsid w:val="00987E44"/>
    <w:rsid w:val="00987F45"/>
    <w:rsid w:val="00993272"/>
    <w:rsid w:val="009933B9"/>
    <w:rsid w:val="009937A1"/>
    <w:rsid w:val="009946F5"/>
    <w:rsid w:val="00995A71"/>
    <w:rsid w:val="009967AF"/>
    <w:rsid w:val="00996AB9"/>
    <w:rsid w:val="00997A31"/>
    <w:rsid w:val="009A057C"/>
    <w:rsid w:val="009A074E"/>
    <w:rsid w:val="009A07B7"/>
    <w:rsid w:val="009A144A"/>
    <w:rsid w:val="009A1853"/>
    <w:rsid w:val="009A2384"/>
    <w:rsid w:val="009A26E9"/>
    <w:rsid w:val="009A29A8"/>
    <w:rsid w:val="009A2BA6"/>
    <w:rsid w:val="009A2DA8"/>
    <w:rsid w:val="009A2EA2"/>
    <w:rsid w:val="009A3092"/>
    <w:rsid w:val="009A3718"/>
    <w:rsid w:val="009A37A3"/>
    <w:rsid w:val="009A3C33"/>
    <w:rsid w:val="009A49E0"/>
    <w:rsid w:val="009A4CCF"/>
    <w:rsid w:val="009A59E7"/>
    <w:rsid w:val="009A6215"/>
    <w:rsid w:val="009A62BE"/>
    <w:rsid w:val="009A63C3"/>
    <w:rsid w:val="009A6FE2"/>
    <w:rsid w:val="009A72D5"/>
    <w:rsid w:val="009A7CBA"/>
    <w:rsid w:val="009B0206"/>
    <w:rsid w:val="009B1A40"/>
    <w:rsid w:val="009B2005"/>
    <w:rsid w:val="009B24F5"/>
    <w:rsid w:val="009B34E6"/>
    <w:rsid w:val="009B3AD5"/>
    <w:rsid w:val="009B40FD"/>
    <w:rsid w:val="009B48C4"/>
    <w:rsid w:val="009B4E4E"/>
    <w:rsid w:val="009B5018"/>
    <w:rsid w:val="009C09A1"/>
    <w:rsid w:val="009C0D9E"/>
    <w:rsid w:val="009C2C33"/>
    <w:rsid w:val="009C31D6"/>
    <w:rsid w:val="009C3501"/>
    <w:rsid w:val="009C44A7"/>
    <w:rsid w:val="009C4905"/>
    <w:rsid w:val="009C518E"/>
    <w:rsid w:val="009C5FC9"/>
    <w:rsid w:val="009C60BC"/>
    <w:rsid w:val="009C621C"/>
    <w:rsid w:val="009C67E4"/>
    <w:rsid w:val="009C7A3A"/>
    <w:rsid w:val="009D0288"/>
    <w:rsid w:val="009D0FA2"/>
    <w:rsid w:val="009D1E43"/>
    <w:rsid w:val="009D2BEE"/>
    <w:rsid w:val="009D2D44"/>
    <w:rsid w:val="009D3311"/>
    <w:rsid w:val="009D3365"/>
    <w:rsid w:val="009D3556"/>
    <w:rsid w:val="009D3CA9"/>
    <w:rsid w:val="009D3D82"/>
    <w:rsid w:val="009D470F"/>
    <w:rsid w:val="009D5908"/>
    <w:rsid w:val="009D7465"/>
    <w:rsid w:val="009D7650"/>
    <w:rsid w:val="009D7A71"/>
    <w:rsid w:val="009E002A"/>
    <w:rsid w:val="009E022D"/>
    <w:rsid w:val="009E0243"/>
    <w:rsid w:val="009E04D7"/>
    <w:rsid w:val="009E0959"/>
    <w:rsid w:val="009E0D1C"/>
    <w:rsid w:val="009E1394"/>
    <w:rsid w:val="009E2A3F"/>
    <w:rsid w:val="009E2D31"/>
    <w:rsid w:val="009E3872"/>
    <w:rsid w:val="009E4891"/>
    <w:rsid w:val="009E4C78"/>
    <w:rsid w:val="009E4DF4"/>
    <w:rsid w:val="009E6216"/>
    <w:rsid w:val="009E7866"/>
    <w:rsid w:val="009E7DDA"/>
    <w:rsid w:val="009F0241"/>
    <w:rsid w:val="009F0733"/>
    <w:rsid w:val="009F08AB"/>
    <w:rsid w:val="009F141B"/>
    <w:rsid w:val="009F31B3"/>
    <w:rsid w:val="009F44DE"/>
    <w:rsid w:val="009F5344"/>
    <w:rsid w:val="009F67C7"/>
    <w:rsid w:val="009F7233"/>
    <w:rsid w:val="009F7830"/>
    <w:rsid w:val="00A0036F"/>
    <w:rsid w:val="00A0086D"/>
    <w:rsid w:val="00A00D03"/>
    <w:rsid w:val="00A01911"/>
    <w:rsid w:val="00A03DFE"/>
    <w:rsid w:val="00A044EA"/>
    <w:rsid w:val="00A04F6C"/>
    <w:rsid w:val="00A051BA"/>
    <w:rsid w:val="00A053BF"/>
    <w:rsid w:val="00A05D11"/>
    <w:rsid w:val="00A05E33"/>
    <w:rsid w:val="00A06C80"/>
    <w:rsid w:val="00A074E4"/>
    <w:rsid w:val="00A07A38"/>
    <w:rsid w:val="00A07FB3"/>
    <w:rsid w:val="00A102B5"/>
    <w:rsid w:val="00A12614"/>
    <w:rsid w:val="00A1336F"/>
    <w:rsid w:val="00A14186"/>
    <w:rsid w:val="00A14B3B"/>
    <w:rsid w:val="00A14EA0"/>
    <w:rsid w:val="00A1523E"/>
    <w:rsid w:val="00A15332"/>
    <w:rsid w:val="00A15FF0"/>
    <w:rsid w:val="00A169EA"/>
    <w:rsid w:val="00A17073"/>
    <w:rsid w:val="00A17DC9"/>
    <w:rsid w:val="00A20BF1"/>
    <w:rsid w:val="00A20E6C"/>
    <w:rsid w:val="00A21058"/>
    <w:rsid w:val="00A218DF"/>
    <w:rsid w:val="00A2223E"/>
    <w:rsid w:val="00A22408"/>
    <w:rsid w:val="00A2242B"/>
    <w:rsid w:val="00A23104"/>
    <w:rsid w:val="00A23377"/>
    <w:rsid w:val="00A2428D"/>
    <w:rsid w:val="00A242B0"/>
    <w:rsid w:val="00A2443F"/>
    <w:rsid w:val="00A25A06"/>
    <w:rsid w:val="00A25A1A"/>
    <w:rsid w:val="00A25B98"/>
    <w:rsid w:val="00A25CB4"/>
    <w:rsid w:val="00A25D86"/>
    <w:rsid w:val="00A264E6"/>
    <w:rsid w:val="00A312E7"/>
    <w:rsid w:val="00A31753"/>
    <w:rsid w:val="00A31DA2"/>
    <w:rsid w:val="00A3214A"/>
    <w:rsid w:val="00A332E0"/>
    <w:rsid w:val="00A3349F"/>
    <w:rsid w:val="00A3512B"/>
    <w:rsid w:val="00A35865"/>
    <w:rsid w:val="00A362BA"/>
    <w:rsid w:val="00A36DAB"/>
    <w:rsid w:val="00A37677"/>
    <w:rsid w:val="00A37D26"/>
    <w:rsid w:val="00A40356"/>
    <w:rsid w:val="00A41F71"/>
    <w:rsid w:val="00A429FE"/>
    <w:rsid w:val="00A4409A"/>
    <w:rsid w:val="00A44824"/>
    <w:rsid w:val="00A44DE1"/>
    <w:rsid w:val="00A44F5B"/>
    <w:rsid w:val="00A454E8"/>
    <w:rsid w:val="00A457E3"/>
    <w:rsid w:val="00A45B29"/>
    <w:rsid w:val="00A46C60"/>
    <w:rsid w:val="00A506A1"/>
    <w:rsid w:val="00A50B14"/>
    <w:rsid w:val="00A511F6"/>
    <w:rsid w:val="00A517C6"/>
    <w:rsid w:val="00A51B44"/>
    <w:rsid w:val="00A525A2"/>
    <w:rsid w:val="00A526F6"/>
    <w:rsid w:val="00A52ACE"/>
    <w:rsid w:val="00A54089"/>
    <w:rsid w:val="00A54E3D"/>
    <w:rsid w:val="00A55338"/>
    <w:rsid w:val="00A557C4"/>
    <w:rsid w:val="00A559D7"/>
    <w:rsid w:val="00A56DE2"/>
    <w:rsid w:val="00A573E2"/>
    <w:rsid w:val="00A5747C"/>
    <w:rsid w:val="00A57670"/>
    <w:rsid w:val="00A57C57"/>
    <w:rsid w:val="00A6060A"/>
    <w:rsid w:val="00A61956"/>
    <w:rsid w:val="00A61F89"/>
    <w:rsid w:val="00A62679"/>
    <w:rsid w:val="00A62AEF"/>
    <w:rsid w:val="00A62C18"/>
    <w:rsid w:val="00A62E3E"/>
    <w:rsid w:val="00A643E4"/>
    <w:rsid w:val="00A6455A"/>
    <w:rsid w:val="00A6497A"/>
    <w:rsid w:val="00A658C1"/>
    <w:rsid w:val="00A669DB"/>
    <w:rsid w:val="00A66B8B"/>
    <w:rsid w:val="00A67EC5"/>
    <w:rsid w:val="00A70838"/>
    <w:rsid w:val="00A70A0E"/>
    <w:rsid w:val="00A71173"/>
    <w:rsid w:val="00A711A7"/>
    <w:rsid w:val="00A712A3"/>
    <w:rsid w:val="00A718CF"/>
    <w:rsid w:val="00A71986"/>
    <w:rsid w:val="00A71A08"/>
    <w:rsid w:val="00A71D42"/>
    <w:rsid w:val="00A72C71"/>
    <w:rsid w:val="00A72DCF"/>
    <w:rsid w:val="00A74049"/>
    <w:rsid w:val="00A744D6"/>
    <w:rsid w:val="00A74BC8"/>
    <w:rsid w:val="00A750E5"/>
    <w:rsid w:val="00A75A63"/>
    <w:rsid w:val="00A75D8B"/>
    <w:rsid w:val="00A75E3C"/>
    <w:rsid w:val="00A76017"/>
    <w:rsid w:val="00A76907"/>
    <w:rsid w:val="00A76E6E"/>
    <w:rsid w:val="00A77630"/>
    <w:rsid w:val="00A77E78"/>
    <w:rsid w:val="00A821A8"/>
    <w:rsid w:val="00A82821"/>
    <w:rsid w:val="00A82964"/>
    <w:rsid w:val="00A83C0D"/>
    <w:rsid w:val="00A83D17"/>
    <w:rsid w:val="00A85B70"/>
    <w:rsid w:val="00A868A8"/>
    <w:rsid w:val="00A871D8"/>
    <w:rsid w:val="00A9041F"/>
    <w:rsid w:val="00A90C68"/>
    <w:rsid w:val="00A92EDB"/>
    <w:rsid w:val="00A92F5B"/>
    <w:rsid w:val="00A9389E"/>
    <w:rsid w:val="00A9433C"/>
    <w:rsid w:val="00A9659D"/>
    <w:rsid w:val="00A970D7"/>
    <w:rsid w:val="00AA150B"/>
    <w:rsid w:val="00AA1C4B"/>
    <w:rsid w:val="00AA1F59"/>
    <w:rsid w:val="00AA2302"/>
    <w:rsid w:val="00AA261A"/>
    <w:rsid w:val="00AA287F"/>
    <w:rsid w:val="00AA3388"/>
    <w:rsid w:val="00AA33CB"/>
    <w:rsid w:val="00AA40F9"/>
    <w:rsid w:val="00AA5B9F"/>
    <w:rsid w:val="00AA5D23"/>
    <w:rsid w:val="00AA65DF"/>
    <w:rsid w:val="00AA6A59"/>
    <w:rsid w:val="00AA6C02"/>
    <w:rsid w:val="00AA79F8"/>
    <w:rsid w:val="00AB02EB"/>
    <w:rsid w:val="00AB0596"/>
    <w:rsid w:val="00AB0D58"/>
    <w:rsid w:val="00AB0DBC"/>
    <w:rsid w:val="00AB0E23"/>
    <w:rsid w:val="00AB1B19"/>
    <w:rsid w:val="00AB1E65"/>
    <w:rsid w:val="00AB2941"/>
    <w:rsid w:val="00AB2D37"/>
    <w:rsid w:val="00AB331B"/>
    <w:rsid w:val="00AB33EF"/>
    <w:rsid w:val="00AB3A91"/>
    <w:rsid w:val="00AB3E05"/>
    <w:rsid w:val="00AB45CE"/>
    <w:rsid w:val="00AB4657"/>
    <w:rsid w:val="00AB4938"/>
    <w:rsid w:val="00AB4D66"/>
    <w:rsid w:val="00AB4D67"/>
    <w:rsid w:val="00AB5FC6"/>
    <w:rsid w:val="00AB6C60"/>
    <w:rsid w:val="00AB788C"/>
    <w:rsid w:val="00AB7B73"/>
    <w:rsid w:val="00AC1B9C"/>
    <w:rsid w:val="00AC242A"/>
    <w:rsid w:val="00AC35E9"/>
    <w:rsid w:val="00AC3764"/>
    <w:rsid w:val="00AC3F28"/>
    <w:rsid w:val="00AC40C0"/>
    <w:rsid w:val="00AC415A"/>
    <w:rsid w:val="00AC416D"/>
    <w:rsid w:val="00AC57E2"/>
    <w:rsid w:val="00AC64A1"/>
    <w:rsid w:val="00AC6ECE"/>
    <w:rsid w:val="00AC7809"/>
    <w:rsid w:val="00AD041A"/>
    <w:rsid w:val="00AD0EBF"/>
    <w:rsid w:val="00AD10F4"/>
    <w:rsid w:val="00AD2040"/>
    <w:rsid w:val="00AD20BA"/>
    <w:rsid w:val="00AD238F"/>
    <w:rsid w:val="00AD2B5D"/>
    <w:rsid w:val="00AD358A"/>
    <w:rsid w:val="00AD3648"/>
    <w:rsid w:val="00AD4137"/>
    <w:rsid w:val="00AD433E"/>
    <w:rsid w:val="00AD470D"/>
    <w:rsid w:val="00AD473E"/>
    <w:rsid w:val="00AD4CF6"/>
    <w:rsid w:val="00AD5740"/>
    <w:rsid w:val="00AD5F37"/>
    <w:rsid w:val="00AD6113"/>
    <w:rsid w:val="00AD6573"/>
    <w:rsid w:val="00AD7285"/>
    <w:rsid w:val="00AD73E7"/>
    <w:rsid w:val="00AD7F33"/>
    <w:rsid w:val="00AE0156"/>
    <w:rsid w:val="00AE1244"/>
    <w:rsid w:val="00AE27B9"/>
    <w:rsid w:val="00AE28E3"/>
    <w:rsid w:val="00AE2C2C"/>
    <w:rsid w:val="00AE37C5"/>
    <w:rsid w:val="00AE3D71"/>
    <w:rsid w:val="00AE3D8A"/>
    <w:rsid w:val="00AE3DF8"/>
    <w:rsid w:val="00AE578F"/>
    <w:rsid w:val="00AE6391"/>
    <w:rsid w:val="00AE63C7"/>
    <w:rsid w:val="00AE7CC8"/>
    <w:rsid w:val="00AE7DBD"/>
    <w:rsid w:val="00AF11B4"/>
    <w:rsid w:val="00AF171B"/>
    <w:rsid w:val="00AF1A74"/>
    <w:rsid w:val="00AF1F87"/>
    <w:rsid w:val="00AF3CA7"/>
    <w:rsid w:val="00AF3DFF"/>
    <w:rsid w:val="00AF5149"/>
    <w:rsid w:val="00AF5D1E"/>
    <w:rsid w:val="00AF6652"/>
    <w:rsid w:val="00AF6EA5"/>
    <w:rsid w:val="00B00AA3"/>
    <w:rsid w:val="00B00B23"/>
    <w:rsid w:val="00B00BCB"/>
    <w:rsid w:val="00B01F16"/>
    <w:rsid w:val="00B022AE"/>
    <w:rsid w:val="00B02785"/>
    <w:rsid w:val="00B0313F"/>
    <w:rsid w:val="00B03578"/>
    <w:rsid w:val="00B0377F"/>
    <w:rsid w:val="00B03FA7"/>
    <w:rsid w:val="00B041BC"/>
    <w:rsid w:val="00B051DD"/>
    <w:rsid w:val="00B0569F"/>
    <w:rsid w:val="00B0605E"/>
    <w:rsid w:val="00B066E9"/>
    <w:rsid w:val="00B06AF9"/>
    <w:rsid w:val="00B06F52"/>
    <w:rsid w:val="00B07103"/>
    <w:rsid w:val="00B07487"/>
    <w:rsid w:val="00B1034A"/>
    <w:rsid w:val="00B105B2"/>
    <w:rsid w:val="00B12E2E"/>
    <w:rsid w:val="00B135D9"/>
    <w:rsid w:val="00B13BDE"/>
    <w:rsid w:val="00B13F37"/>
    <w:rsid w:val="00B14D12"/>
    <w:rsid w:val="00B1517F"/>
    <w:rsid w:val="00B155F6"/>
    <w:rsid w:val="00B15CCE"/>
    <w:rsid w:val="00B17279"/>
    <w:rsid w:val="00B204FF"/>
    <w:rsid w:val="00B20778"/>
    <w:rsid w:val="00B20D16"/>
    <w:rsid w:val="00B20D2D"/>
    <w:rsid w:val="00B20EAB"/>
    <w:rsid w:val="00B215E1"/>
    <w:rsid w:val="00B22174"/>
    <w:rsid w:val="00B22381"/>
    <w:rsid w:val="00B23A8B"/>
    <w:rsid w:val="00B23F6E"/>
    <w:rsid w:val="00B24AB7"/>
    <w:rsid w:val="00B253C6"/>
    <w:rsid w:val="00B2614E"/>
    <w:rsid w:val="00B26367"/>
    <w:rsid w:val="00B264FA"/>
    <w:rsid w:val="00B27319"/>
    <w:rsid w:val="00B2738D"/>
    <w:rsid w:val="00B27BF8"/>
    <w:rsid w:val="00B27DC6"/>
    <w:rsid w:val="00B30189"/>
    <w:rsid w:val="00B3047A"/>
    <w:rsid w:val="00B306C3"/>
    <w:rsid w:val="00B3095B"/>
    <w:rsid w:val="00B30FA1"/>
    <w:rsid w:val="00B310DE"/>
    <w:rsid w:val="00B31E33"/>
    <w:rsid w:val="00B32397"/>
    <w:rsid w:val="00B32F91"/>
    <w:rsid w:val="00B33210"/>
    <w:rsid w:val="00B3354A"/>
    <w:rsid w:val="00B33B73"/>
    <w:rsid w:val="00B34BF8"/>
    <w:rsid w:val="00B34CBE"/>
    <w:rsid w:val="00B3543B"/>
    <w:rsid w:val="00B36009"/>
    <w:rsid w:val="00B36460"/>
    <w:rsid w:val="00B36B18"/>
    <w:rsid w:val="00B36F2D"/>
    <w:rsid w:val="00B36FD6"/>
    <w:rsid w:val="00B37013"/>
    <w:rsid w:val="00B37DFB"/>
    <w:rsid w:val="00B4044B"/>
    <w:rsid w:val="00B4073E"/>
    <w:rsid w:val="00B4093D"/>
    <w:rsid w:val="00B40A3E"/>
    <w:rsid w:val="00B4125A"/>
    <w:rsid w:val="00B422A7"/>
    <w:rsid w:val="00B42C58"/>
    <w:rsid w:val="00B43A7D"/>
    <w:rsid w:val="00B441E5"/>
    <w:rsid w:val="00B447D1"/>
    <w:rsid w:val="00B45DCA"/>
    <w:rsid w:val="00B47030"/>
    <w:rsid w:val="00B4706B"/>
    <w:rsid w:val="00B47513"/>
    <w:rsid w:val="00B50238"/>
    <w:rsid w:val="00B51964"/>
    <w:rsid w:val="00B51C34"/>
    <w:rsid w:val="00B51DDD"/>
    <w:rsid w:val="00B52A34"/>
    <w:rsid w:val="00B52EB7"/>
    <w:rsid w:val="00B5410A"/>
    <w:rsid w:val="00B54164"/>
    <w:rsid w:val="00B556DA"/>
    <w:rsid w:val="00B56B7F"/>
    <w:rsid w:val="00B57020"/>
    <w:rsid w:val="00B57476"/>
    <w:rsid w:val="00B57678"/>
    <w:rsid w:val="00B57832"/>
    <w:rsid w:val="00B607B2"/>
    <w:rsid w:val="00B617BD"/>
    <w:rsid w:val="00B61AAC"/>
    <w:rsid w:val="00B623F6"/>
    <w:rsid w:val="00B62DC8"/>
    <w:rsid w:val="00B6313D"/>
    <w:rsid w:val="00B63693"/>
    <w:rsid w:val="00B63BDC"/>
    <w:rsid w:val="00B6473A"/>
    <w:rsid w:val="00B656BA"/>
    <w:rsid w:val="00B65B82"/>
    <w:rsid w:val="00B661FB"/>
    <w:rsid w:val="00B66612"/>
    <w:rsid w:val="00B6761E"/>
    <w:rsid w:val="00B7057C"/>
    <w:rsid w:val="00B70772"/>
    <w:rsid w:val="00B71376"/>
    <w:rsid w:val="00B7164F"/>
    <w:rsid w:val="00B71BB8"/>
    <w:rsid w:val="00B71D56"/>
    <w:rsid w:val="00B72B1C"/>
    <w:rsid w:val="00B72EA5"/>
    <w:rsid w:val="00B741D1"/>
    <w:rsid w:val="00B748E8"/>
    <w:rsid w:val="00B7505C"/>
    <w:rsid w:val="00B774BF"/>
    <w:rsid w:val="00B7765F"/>
    <w:rsid w:val="00B779A0"/>
    <w:rsid w:val="00B779B2"/>
    <w:rsid w:val="00B82BAB"/>
    <w:rsid w:val="00B82E77"/>
    <w:rsid w:val="00B833DC"/>
    <w:rsid w:val="00B845C3"/>
    <w:rsid w:val="00B84D70"/>
    <w:rsid w:val="00B85647"/>
    <w:rsid w:val="00B85EB1"/>
    <w:rsid w:val="00B86214"/>
    <w:rsid w:val="00B86466"/>
    <w:rsid w:val="00B86E30"/>
    <w:rsid w:val="00B87075"/>
    <w:rsid w:val="00B87CB1"/>
    <w:rsid w:val="00B90148"/>
    <w:rsid w:val="00B901E3"/>
    <w:rsid w:val="00B9044A"/>
    <w:rsid w:val="00B911DD"/>
    <w:rsid w:val="00B9183D"/>
    <w:rsid w:val="00B9274F"/>
    <w:rsid w:val="00B92A45"/>
    <w:rsid w:val="00B92FE4"/>
    <w:rsid w:val="00B93646"/>
    <w:rsid w:val="00B93745"/>
    <w:rsid w:val="00B93B31"/>
    <w:rsid w:val="00B9411F"/>
    <w:rsid w:val="00B9596E"/>
    <w:rsid w:val="00B95C61"/>
    <w:rsid w:val="00B96629"/>
    <w:rsid w:val="00B966A3"/>
    <w:rsid w:val="00B9674C"/>
    <w:rsid w:val="00B96A55"/>
    <w:rsid w:val="00B97315"/>
    <w:rsid w:val="00B97BBD"/>
    <w:rsid w:val="00BA0645"/>
    <w:rsid w:val="00BA181E"/>
    <w:rsid w:val="00BA1FA7"/>
    <w:rsid w:val="00BA23E9"/>
    <w:rsid w:val="00BA25A0"/>
    <w:rsid w:val="00BA46BC"/>
    <w:rsid w:val="00BA4F86"/>
    <w:rsid w:val="00BA5562"/>
    <w:rsid w:val="00BA5572"/>
    <w:rsid w:val="00BA5F15"/>
    <w:rsid w:val="00BA612A"/>
    <w:rsid w:val="00BA6B64"/>
    <w:rsid w:val="00BA6BB5"/>
    <w:rsid w:val="00BA74E6"/>
    <w:rsid w:val="00BB1DAD"/>
    <w:rsid w:val="00BB1EBB"/>
    <w:rsid w:val="00BB21B4"/>
    <w:rsid w:val="00BB2407"/>
    <w:rsid w:val="00BB24A8"/>
    <w:rsid w:val="00BB4066"/>
    <w:rsid w:val="00BB4174"/>
    <w:rsid w:val="00BB41CA"/>
    <w:rsid w:val="00BB4E5A"/>
    <w:rsid w:val="00BB5B9F"/>
    <w:rsid w:val="00BB5BBC"/>
    <w:rsid w:val="00BB66E3"/>
    <w:rsid w:val="00BB67AA"/>
    <w:rsid w:val="00BB6C56"/>
    <w:rsid w:val="00BB7EB3"/>
    <w:rsid w:val="00BC0E3D"/>
    <w:rsid w:val="00BC1792"/>
    <w:rsid w:val="00BC1D50"/>
    <w:rsid w:val="00BC2315"/>
    <w:rsid w:val="00BC24FE"/>
    <w:rsid w:val="00BC3120"/>
    <w:rsid w:val="00BC336B"/>
    <w:rsid w:val="00BC35F7"/>
    <w:rsid w:val="00BC3874"/>
    <w:rsid w:val="00BC5772"/>
    <w:rsid w:val="00BC5EB7"/>
    <w:rsid w:val="00BC76AE"/>
    <w:rsid w:val="00BD0638"/>
    <w:rsid w:val="00BD1140"/>
    <w:rsid w:val="00BD3728"/>
    <w:rsid w:val="00BD5508"/>
    <w:rsid w:val="00BD56F9"/>
    <w:rsid w:val="00BD6319"/>
    <w:rsid w:val="00BD6BF3"/>
    <w:rsid w:val="00BD71D4"/>
    <w:rsid w:val="00BD73FD"/>
    <w:rsid w:val="00BD79CF"/>
    <w:rsid w:val="00BE00F4"/>
    <w:rsid w:val="00BE03D0"/>
    <w:rsid w:val="00BE0DC2"/>
    <w:rsid w:val="00BE0E54"/>
    <w:rsid w:val="00BE0F08"/>
    <w:rsid w:val="00BE164B"/>
    <w:rsid w:val="00BE2E21"/>
    <w:rsid w:val="00BE31BB"/>
    <w:rsid w:val="00BE3306"/>
    <w:rsid w:val="00BE3C69"/>
    <w:rsid w:val="00BE42A8"/>
    <w:rsid w:val="00BE5E34"/>
    <w:rsid w:val="00BE6D2A"/>
    <w:rsid w:val="00BE76CF"/>
    <w:rsid w:val="00BF06DC"/>
    <w:rsid w:val="00BF0DF9"/>
    <w:rsid w:val="00BF249B"/>
    <w:rsid w:val="00BF2B44"/>
    <w:rsid w:val="00BF3196"/>
    <w:rsid w:val="00BF42DE"/>
    <w:rsid w:val="00BF5470"/>
    <w:rsid w:val="00BF5891"/>
    <w:rsid w:val="00BF61D0"/>
    <w:rsid w:val="00BF6FE4"/>
    <w:rsid w:val="00BF729A"/>
    <w:rsid w:val="00C00EFF"/>
    <w:rsid w:val="00C02175"/>
    <w:rsid w:val="00C024D5"/>
    <w:rsid w:val="00C02D8A"/>
    <w:rsid w:val="00C030C7"/>
    <w:rsid w:val="00C0373E"/>
    <w:rsid w:val="00C059E8"/>
    <w:rsid w:val="00C05C2B"/>
    <w:rsid w:val="00C06875"/>
    <w:rsid w:val="00C068EC"/>
    <w:rsid w:val="00C073FA"/>
    <w:rsid w:val="00C078E4"/>
    <w:rsid w:val="00C07CE9"/>
    <w:rsid w:val="00C11418"/>
    <w:rsid w:val="00C12D09"/>
    <w:rsid w:val="00C13BA2"/>
    <w:rsid w:val="00C13C21"/>
    <w:rsid w:val="00C14F1C"/>
    <w:rsid w:val="00C16278"/>
    <w:rsid w:val="00C16667"/>
    <w:rsid w:val="00C170FB"/>
    <w:rsid w:val="00C20279"/>
    <w:rsid w:val="00C2079C"/>
    <w:rsid w:val="00C223AA"/>
    <w:rsid w:val="00C22F1F"/>
    <w:rsid w:val="00C2397D"/>
    <w:rsid w:val="00C23E27"/>
    <w:rsid w:val="00C25A65"/>
    <w:rsid w:val="00C27267"/>
    <w:rsid w:val="00C308D6"/>
    <w:rsid w:val="00C30B70"/>
    <w:rsid w:val="00C30BE8"/>
    <w:rsid w:val="00C30DF8"/>
    <w:rsid w:val="00C312F2"/>
    <w:rsid w:val="00C31866"/>
    <w:rsid w:val="00C3188C"/>
    <w:rsid w:val="00C31C88"/>
    <w:rsid w:val="00C32805"/>
    <w:rsid w:val="00C32FA4"/>
    <w:rsid w:val="00C33A7F"/>
    <w:rsid w:val="00C33B05"/>
    <w:rsid w:val="00C34477"/>
    <w:rsid w:val="00C3518D"/>
    <w:rsid w:val="00C35B74"/>
    <w:rsid w:val="00C3650D"/>
    <w:rsid w:val="00C36977"/>
    <w:rsid w:val="00C375CA"/>
    <w:rsid w:val="00C37663"/>
    <w:rsid w:val="00C37EA5"/>
    <w:rsid w:val="00C4003D"/>
    <w:rsid w:val="00C40551"/>
    <w:rsid w:val="00C40571"/>
    <w:rsid w:val="00C408E6"/>
    <w:rsid w:val="00C40EA6"/>
    <w:rsid w:val="00C41BE7"/>
    <w:rsid w:val="00C41E09"/>
    <w:rsid w:val="00C4213B"/>
    <w:rsid w:val="00C4278D"/>
    <w:rsid w:val="00C43E1A"/>
    <w:rsid w:val="00C43FDB"/>
    <w:rsid w:val="00C45258"/>
    <w:rsid w:val="00C45AAA"/>
    <w:rsid w:val="00C46198"/>
    <w:rsid w:val="00C46596"/>
    <w:rsid w:val="00C4715A"/>
    <w:rsid w:val="00C47274"/>
    <w:rsid w:val="00C479A4"/>
    <w:rsid w:val="00C47AC1"/>
    <w:rsid w:val="00C47B3B"/>
    <w:rsid w:val="00C51636"/>
    <w:rsid w:val="00C52CCB"/>
    <w:rsid w:val="00C5473D"/>
    <w:rsid w:val="00C547E5"/>
    <w:rsid w:val="00C54E07"/>
    <w:rsid w:val="00C56459"/>
    <w:rsid w:val="00C566E9"/>
    <w:rsid w:val="00C567C6"/>
    <w:rsid w:val="00C5738B"/>
    <w:rsid w:val="00C57DE0"/>
    <w:rsid w:val="00C6059B"/>
    <w:rsid w:val="00C607ED"/>
    <w:rsid w:val="00C607FD"/>
    <w:rsid w:val="00C60DD8"/>
    <w:rsid w:val="00C60EA9"/>
    <w:rsid w:val="00C61089"/>
    <w:rsid w:val="00C61C7E"/>
    <w:rsid w:val="00C61D5F"/>
    <w:rsid w:val="00C63FE1"/>
    <w:rsid w:val="00C646C2"/>
    <w:rsid w:val="00C64F9C"/>
    <w:rsid w:val="00C660A0"/>
    <w:rsid w:val="00C666EF"/>
    <w:rsid w:val="00C71307"/>
    <w:rsid w:val="00C7230C"/>
    <w:rsid w:val="00C72A38"/>
    <w:rsid w:val="00C73483"/>
    <w:rsid w:val="00C7365D"/>
    <w:rsid w:val="00C7379E"/>
    <w:rsid w:val="00C73807"/>
    <w:rsid w:val="00C73F87"/>
    <w:rsid w:val="00C74D11"/>
    <w:rsid w:val="00C74F11"/>
    <w:rsid w:val="00C75051"/>
    <w:rsid w:val="00C750D6"/>
    <w:rsid w:val="00C752A8"/>
    <w:rsid w:val="00C75E57"/>
    <w:rsid w:val="00C76259"/>
    <w:rsid w:val="00C768DC"/>
    <w:rsid w:val="00C76C00"/>
    <w:rsid w:val="00C772FE"/>
    <w:rsid w:val="00C77F48"/>
    <w:rsid w:val="00C8079A"/>
    <w:rsid w:val="00C808F4"/>
    <w:rsid w:val="00C80C63"/>
    <w:rsid w:val="00C812C2"/>
    <w:rsid w:val="00C823DD"/>
    <w:rsid w:val="00C82751"/>
    <w:rsid w:val="00C83A02"/>
    <w:rsid w:val="00C85136"/>
    <w:rsid w:val="00C853BD"/>
    <w:rsid w:val="00C856D4"/>
    <w:rsid w:val="00C85CDB"/>
    <w:rsid w:val="00C87611"/>
    <w:rsid w:val="00C878EA"/>
    <w:rsid w:val="00C879A2"/>
    <w:rsid w:val="00C90E59"/>
    <w:rsid w:val="00C91672"/>
    <w:rsid w:val="00C924FF"/>
    <w:rsid w:val="00C92C2C"/>
    <w:rsid w:val="00C93300"/>
    <w:rsid w:val="00C9376B"/>
    <w:rsid w:val="00C93E37"/>
    <w:rsid w:val="00C94419"/>
    <w:rsid w:val="00C94EE5"/>
    <w:rsid w:val="00C95A3B"/>
    <w:rsid w:val="00C9682F"/>
    <w:rsid w:val="00C96D26"/>
    <w:rsid w:val="00C9742B"/>
    <w:rsid w:val="00CA1DE8"/>
    <w:rsid w:val="00CA3D53"/>
    <w:rsid w:val="00CA3EBB"/>
    <w:rsid w:val="00CA4481"/>
    <w:rsid w:val="00CA58B0"/>
    <w:rsid w:val="00CA593C"/>
    <w:rsid w:val="00CA5B93"/>
    <w:rsid w:val="00CA6937"/>
    <w:rsid w:val="00CA74E9"/>
    <w:rsid w:val="00CB020D"/>
    <w:rsid w:val="00CB14CE"/>
    <w:rsid w:val="00CB3430"/>
    <w:rsid w:val="00CB3AA8"/>
    <w:rsid w:val="00CB43B3"/>
    <w:rsid w:val="00CB5D07"/>
    <w:rsid w:val="00CB6CAE"/>
    <w:rsid w:val="00CB6EC1"/>
    <w:rsid w:val="00CC02F7"/>
    <w:rsid w:val="00CC125D"/>
    <w:rsid w:val="00CC1343"/>
    <w:rsid w:val="00CC1DF4"/>
    <w:rsid w:val="00CC247A"/>
    <w:rsid w:val="00CC2B85"/>
    <w:rsid w:val="00CC2EFB"/>
    <w:rsid w:val="00CC438B"/>
    <w:rsid w:val="00CC4986"/>
    <w:rsid w:val="00CC51E9"/>
    <w:rsid w:val="00CC5298"/>
    <w:rsid w:val="00CC53E7"/>
    <w:rsid w:val="00CC5F1B"/>
    <w:rsid w:val="00CC710C"/>
    <w:rsid w:val="00CD027A"/>
    <w:rsid w:val="00CD0620"/>
    <w:rsid w:val="00CD0B75"/>
    <w:rsid w:val="00CD27F8"/>
    <w:rsid w:val="00CD28E5"/>
    <w:rsid w:val="00CD4DC3"/>
    <w:rsid w:val="00CD4E9F"/>
    <w:rsid w:val="00CD53F2"/>
    <w:rsid w:val="00CD59F7"/>
    <w:rsid w:val="00CD694D"/>
    <w:rsid w:val="00CD7FE5"/>
    <w:rsid w:val="00CE0A9B"/>
    <w:rsid w:val="00CE0EAA"/>
    <w:rsid w:val="00CE2974"/>
    <w:rsid w:val="00CE371B"/>
    <w:rsid w:val="00CE423B"/>
    <w:rsid w:val="00CE4783"/>
    <w:rsid w:val="00CE5839"/>
    <w:rsid w:val="00CE5CD4"/>
    <w:rsid w:val="00CE7424"/>
    <w:rsid w:val="00CE7AC7"/>
    <w:rsid w:val="00CF0A92"/>
    <w:rsid w:val="00CF1020"/>
    <w:rsid w:val="00CF13F5"/>
    <w:rsid w:val="00CF2264"/>
    <w:rsid w:val="00CF23D8"/>
    <w:rsid w:val="00CF24CC"/>
    <w:rsid w:val="00CF25C3"/>
    <w:rsid w:val="00CF3809"/>
    <w:rsid w:val="00CF3D66"/>
    <w:rsid w:val="00CF5018"/>
    <w:rsid w:val="00CF5307"/>
    <w:rsid w:val="00CF59A9"/>
    <w:rsid w:val="00CF6A31"/>
    <w:rsid w:val="00CF6FF4"/>
    <w:rsid w:val="00D000F3"/>
    <w:rsid w:val="00D0082D"/>
    <w:rsid w:val="00D02617"/>
    <w:rsid w:val="00D02EE7"/>
    <w:rsid w:val="00D043F0"/>
    <w:rsid w:val="00D04E05"/>
    <w:rsid w:val="00D05FCB"/>
    <w:rsid w:val="00D060F9"/>
    <w:rsid w:val="00D07018"/>
    <w:rsid w:val="00D07326"/>
    <w:rsid w:val="00D07B08"/>
    <w:rsid w:val="00D07D1C"/>
    <w:rsid w:val="00D1002C"/>
    <w:rsid w:val="00D10F44"/>
    <w:rsid w:val="00D115FA"/>
    <w:rsid w:val="00D11C80"/>
    <w:rsid w:val="00D120B1"/>
    <w:rsid w:val="00D1275B"/>
    <w:rsid w:val="00D12B02"/>
    <w:rsid w:val="00D12E2E"/>
    <w:rsid w:val="00D14EC5"/>
    <w:rsid w:val="00D15575"/>
    <w:rsid w:val="00D1581B"/>
    <w:rsid w:val="00D174AA"/>
    <w:rsid w:val="00D1758D"/>
    <w:rsid w:val="00D20137"/>
    <w:rsid w:val="00D21450"/>
    <w:rsid w:val="00D21546"/>
    <w:rsid w:val="00D218F4"/>
    <w:rsid w:val="00D21D31"/>
    <w:rsid w:val="00D23388"/>
    <w:rsid w:val="00D23D59"/>
    <w:rsid w:val="00D243C2"/>
    <w:rsid w:val="00D244C6"/>
    <w:rsid w:val="00D24689"/>
    <w:rsid w:val="00D25C83"/>
    <w:rsid w:val="00D2781A"/>
    <w:rsid w:val="00D2793D"/>
    <w:rsid w:val="00D27B76"/>
    <w:rsid w:val="00D27CE7"/>
    <w:rsid w:val="00D30958"/>
    <w:rsid w:val="00D30BD6"/>
    <w:rsid w:val="00D31169"/>
    <w:rsid w:val="00D3179F"/>
    <w:rsid w:val="00D31971"/>
    <w:rsid w:val="00D31E2E"/>
    <w:rsid w:val="00D32943"/>
    <w:rsid w:val="00D33F83"/>
    <w:rsid w:val="00D33F98"/>
    <w:rsid w:val="00D34396"/>
    <w:rsid w:val="00D345F7"/>
    <w:rsid w:val="00D3462F"/>
    <w:rsid w:val="00D34E7E"/>
    <w:rsid w:val="00D35D8F"/>
    <w:rsid w:val="00D35E2A"/>
    <w:rsid w:val="00D35F63"/>
    <w:rsid w:val="00D374D9"/>
    <w:rsid w:val="00D401EA"/>
    <w:rsid w:val="00D402ED"/>
    <w:rsid w:val="00D409B0"/>
    <w:rsid w:val="00D4205A"/>
    <w:rsid w:val="00D42785"/>
    <w:rsid w:val="00D42A7E"/>
    <w:rsid w:val="00D42DA6"/>
    <w:rsid w:val="00D43063"/>
    <w:rsid w:val="00D43D07"/>
    <w:rsid w:val="00D441E8"/>
    <w:rsid w:val="00D441F5"/>
    <w:rsid w:val="00D442BF"/>
    <w:rsid w:val="00D447A7"/>
    <w:rsid w:val="00D4558C"/>
    <w:rsid w:val="00D46216"/>
    <w:rsid w:val="00D47208"/>
    <w:rsid w:val="00D514CC"/>
    <w:rsid w:val="00D51813"/>
    <w:rsid w:val="00D536CB"/>
    <w:rsid w:val="00D54125"/>
    <w:rsid w:val="00D547C3"/>
    <w:rsid w:val="00D5482F"/>
    <w:rsid w:val="00D550D2"/>
    <w:rsid w:val="00D57413"/>
    <w:rsid w:val="00D57820"/>
    <w:rsid w:val="00D5798B"/>
    <w:rsid w:val="00D57F87"/>
    <w:rsid w:val="00D601BE"/>
    <w:rsid w:val="00D60906"/>
    <w:rsid w:val="00D612D8"/>
    <w:rsid w:val="00D61398"/>
    <w:rsid w:val="00D61FF7"/>
    <w:rsid w:val="00D6265A"/>
    <w:rsid w:val="00D648A2"/>
    <w:rsid w:val="00D64CFA"/>
    <w:rsid w:val="00D64E47"/>
    <w:rsid w:val="00D65959"/>
    <w:rsid w:val="00D6696F"/>
    <w:rsid w:val="00D66F70"/>
    <w:rsid w:val="00D67573"/>
    <w:rsid w:val="00D70E95"/>
    <w:rsid w:val="00D71B53"/>
    <w:rsid w:val="00D73E19"/>
    <w:rsid w:val="00D7457E"/>
    <w:rsid w:val="00D746B7"/>
    <w:rsid w:val="00D746EE"/>
    <w:rsid w:val="00D7501B"/>
    <w:rsid w:val="00D75DEE"/>
    <w:rsid w:val="00D767BB"/>
    <w:rsid w:val="00D76C61"/>
    <w:rsid w:val="00D76EA1"/>
    <w:rsid w:val="00D77A60"/>
    <w:rsid w:val="00D8081C"/>
    <w:rsid w:val="00D80A83"/>
    <w:rsid w:val="00D81E31"/>
    <w:rsid w:val="00D827BB"/>
    <w:rsid w:val="00D829B1"/>
    <w:rsid w:val="00D83CF6"/>
    <w:rsid w:val="00D84754"/>
    <w:rsid w:val="00D85EFC"/>
    <w:rsid w:val="00D86060"/>
    <w:rsid w:val="00D862D4"/>
    <w:rsid w:val="00D8666E"/>
    <w:rsid w:val="00D86E41"/>
    <w:rsid w:val="00D87FA6"/>
    <w:rsid w:val="00D91AEB"/>
    <w:rsid w:val="00D930D4"/>
    <w:rsid w:val="00D9335C"/>
    <w:rsid w:val="00D939E6"/>
    <w:rsid w:val="00D9483D"/>
    <w:rsid w:val="00D94E69"/>
    <w:rsid w:val="00D961EB"/>
    <w:rsid w:val="00D96EB7"/>
    <w:rsid w:val="00D970F2"/>
    <w:rsid w:val="00D9722F"/>
    <w:rsid w:val="00DA06A1"/>
    <w:rsid w:val="00DA0C39"/>
    <w:rsid w:val="00DA16F9"/>
    <w:rsid w:val="00DA205D"/>
    <w:rsid w:val="00DA2659"/>
    <w:rsid w:val="00DA2800"/>
    <w:rsid w:val="00DA2FCE"/>
    <w:rsid w:val="00DA361D"/>
    <w:rsid w:val="00DA4184"/>
    <w:rsid w:val="00DA4623"/>
    <w:rsid w:val="00DA47C7"/>
    <w:rsid w:val="00DA56BE"/>
    <w:rsid w:val="00DA5B6A"/>
    <w:rsid w:val="00DA5D79"/>
    <w:rsid w:val="00DA6302"/>
    <w:rsid w:val="00DA6458"/>
    <w:rsid w:val="00DA6498"/>
    <w:rsid w:val="00DA6CE2"/>
    <w:rsid w:val="00DA6D2B"/>
    <w:rsid w:val="00DA7CB1"/>
    <w:rsid w:val="00DB005A"/>
    <w:rsid w:val="00DB08E8"/>
    <w:rsid w:val="00DB1DC0"/>
    <w:rsid w:val="00DB1FEE"/>
    <w:rsid w:val="00DB27E2"/>
    <w:rsid w:val="00DB2B5E"/>
    <w:rsid w:val="00DB3037"/>
    <w:rsid w:val="00DB3195"/>
    <w:rsid w:val="00DB3AE8"/>
    <w:rsid w:val="00DB3D04"/>
    <w:rsid w:val="00DB4A6D"/>
    <w:rsid w:val="00DB4FD4"/>
    <w:rsid w:val="00DB6632"/>
    <w:rsid w:val="00DB764F"/>
    <w:rsid w:val="00DB7BFF"/>
    <w:rsid w:val="00DC1965"/>
    <w:rsid w:val="00DC26F0"/>
    <w:rsid w:val="00DC2BAD"/>
    <w:rsid w:val="00DC4E15"/>
    <w:rsid w:val="00DC54D0"/>
    <w:rsid w:val="00DC5794"/>
    <w:rsid w:val="00DC5C14"/>
    <w:rsid w:val="00DC5CB3"/>
    <w:rsid w:val="00DC5CF5"/>
    <w:rsid w:val="00DC626E"/>
    <w:rsid w:val="00DC6407"/>
    <w:rsid w:val="00DC6653"/>
    <w:rsid w:val="00DD1323"/>
    <w:rsid w:val="00DD181D"/>
    <w:rsid w:val="00DD270D"/>
    <w:rsid w:val="00DD3104"/>
    <w:rsid w:val="00DD3FB1"/>
    <w:rsid w:val="00DD4378"/>
    <w:rsid w:val="00DD4620"/>
    <w:rsid w:val="00DD4EB0"/>
    <w:rsid w:val="00DD4ECA"/>
    <w:rsid w:val="00DD50B6"/>
    <w:rsid w:val="00DD6460"/>
    <w:rsid w:val="00DD66EC"/>
    <w:rsid w:val="00DD6FF7"/>
    <w:rsid w:val="00DD7022"/>
    <w:rsid w:val="00DD7638"/>
    <w:rsid w:val="00DD79AD"/>
    <w:rsid w:val="00DD7E21"/>
    <w:rsid w:val="00DE04D9"/>
    <w:rsid w:val="00DE0561"/>
    <w:rsid w:val="00DE0AF5"/>
    <w:rsid w:val="00DE138B"/>
    <w:rsid w:val="00DE1B35"/>
    <w:rsid w:val="00DE223E"/>
    <w:rsid w:val="00DE373C"/>
    <w:rsid w:val="00DE479B"/>
    <w:rsid w:val="00DE4DB2"/>
    <w:rsid w:val="00DE513B"/>
    <w:rsid w:val="00DE5803"/>
    <w:rsid w:val="00DE5C53"/>
    <w:rsid w:val="00DE63D2"/>
    <w:rsid w:val="00DE682F"/>
    <w:rsid w:val="00DE727E"/>
    <w:rsid w:val="00DE77D3"/>
    <w:rsid w:val="00DE7D41"/>
    <w:rsid w:val="00DF04C8"/>
    <w:rsid w:val="00DF0A39"/>
    <w:rsid w:val="00DF2359"/>
    <w:rsid w:val="00DF2E7F"/>
    <w:rsid w:val="00DF37CE"/>
    <w:rsid w:val="00DF3A03"/>
    <w:rsid w:val="00DF43F6"/>
    <w:rsid w:val="00DF5E87"/>
    <w:rsid w:val="00DF6378"/>
    <w:rsid w:val="00DF6615"/>
    <w:rsid w:val="00DF6EB4"/>
    <w:rsid w:val="00DF723C"/>
    <w:rsid w:val="00DF7430"/>
    <w:rsid w:val="00DF7F38"/>
    <w:rsid w:val="00DF7F56"/>
    <w:rsid w:val="00E00881"/>
    <w:rsid w:val="00E00D3F"/>
    <w:rsid w:val="00E041B7"/>
    <w:rsid w:val="00E047EA"/>
    <w:rsid w:val="00E04DFF"/>
    <w:rsid w:val="00E05867"/>
    <w:rsid w:val="00E0600A"/>
    <w:rsid w:val="00E0699B"/>
    <w:rsid w:val="00E06ABF"/>
    <w:rsid w:val="00E06C7B"/>
    <w:rsid w:val="00E07046"/>
    <w:rsid w:val="00E079E0"/>
    <w:rsid w:val="00E1144C"/>
    <w:rsid w:val="00E1398A"/>
    <w:rsid w:val="00E13F51"/>
    <w:rsid w:val="00E15805"/>
    <w:rsid w:val="00E15F46"/>
    <w:rsid w:val="00E16639"/>
    <w:rsid w:val="00E16B4D"/>
    <w:rsid w:val="00E1744C"/>
    <w:rsid w:val="00E223D2"/>
    <w:rsid w:val="00E228E6"/>
    <w:rsid w:val="00E23505"/>
    <w:rsid w:val="00E2357B"/>
    <w:rsid w:val="00E24E1D"/>
    <w:rsid w:val="00E2531D"/>
    <w:rsid w:val="00E25D38"/>
    <w:rsid w:val="00E27B46"/>
    <w:rsid w:val="00E3257A"/>
    <w:rsid w:val="00E3394A"/>
    <w:rsid w:val="00E34DB2"/>
    <w:rsid w:val="00E3594C"/>
    <w:rsid w:val="00E35B28"/>
    <w:rsid w:val="00E36EE7"/>
    <w:rsid w:val="00E37F18"/>
    <w:rsid w:val="00E37F75"/>
    <w:rsid w:val="00E40941"/>
    <w:rsid w:val="00E422C6"/>
    <w:rsid w:val="00E42CE5"/>
    <w:rsid w:val="00E42CF7"/>
    <w:rsid w:val="00E435FC"/>
    <w:rsid w:val="00E440EF"/>
    <w:rsid w:val="00E44157"/>
    <w:rsid w:val="00E44827"/>
    <w:rsid w:val="00E44CFC"/>
    <w:rsid w:val="00E45541"/>
    <w:rsid w:val="00E45927"/>
    <w:rsid w:val="00E46F51"/>
    <w:rsid w:val="00E50456"/>
    <w:rsid w:val="00E508B5"/>
    <w:rsid w:val="00E51284"/>
    <w:rsid w:val="00E52D4D"/>
    <w:rsid w:val="00E536E0"/>
    <w:rsid w:val="00E537BF"/>
    <w:rsid w:val="00E54027"/>
    <w:rsid w:val="00E54DAA"/>
    <w:rsid w:val="00E551DE"/>
    <w:rsid w:val="00E5552A"/>
    <w:rsid w:val="00E561E5"/>
    <w:rsid w:val="00E56454"/>
    <w:rsid w:val="00E56DF5"/>
    <w:rsid w:val="00E57117"/>
    <w:rsid w:val="00E609DE"/>
    <w:rsid w:val="00E61CE2"/>
    <w:rsid w:val="00E6232D"/>
    <w:rsid w:val="00E631C3"/>
    <w:rsid w:val="00E63AC2"/>
    <w:rsid w:val="00E63BB9"/>
    <w:rsid w:val="00E642AC"/>
    <w:rsid w:val="00E64398"/>
    <w:rsid w:val="00E64B87"/>
    <w:rsid w:val="00E65330"/>
    <w:rsid w:val="00E656AD"/>
    <w:rsid w:val="00E6606C"/>
    <w:rsid w:val="00E67729"/>
    <w:rsid w:val="00E701B8"/>
    <w:rsid w:val="00E70862"/>
    <w:rsid w:val="00E70B26"/>
    <w:rsid w:val="00E70E4E"/>
    <w:rsid w:val="00E71043"/>
    <w:rsid w:val="00E710F7"/>
    <w:rsid w:val="00E712EF"/>
    <w:rsid w:val="00E7185E"/>
    <w:rsid w:val="00E730A8"/>
    <w:rsid w:val="00E739E4"/>
    <w:rsid w:val="00E750BD"/>
    <w:rsid w:val="00E75B95"/>
    <w:rsid w:val="00E75BBB"/>
    <w:rsid w:val="00E75FA4"/>
    <w:rsid w:val="00E7613D"/>
    <w:rsid w:val="00E76348"/>
    <w:rsid w:val="00E763CB"/>
    <w:rsid w:val="00E7714E"/>
    <w:rsid w:val="00E777F4"/>
    <w:rsid w:val="00E807B8"/>
    <w:rsid w:val="00E8136E"/>
    <w:rsid w:val="00E8161C"/>
    <w:rsid w:val="00E8164A"/>
    <w:rsid w:val="00E81659"/>
    <w:rsid w:val="00E81DC0"/>
    <w:rsid w:val="00E823B7"/>
    <w:rsid w:val="00E82487"/>
    <w:rsid w:val="00E82ED2"/>
    <w:rsid w:val="00E8341C"/>
    <w:rsid w:val="00E83459"/>
    <w:rsid w:val="00E835FA"/>
    <w:rsid w:val="00E83DBA"/>
    <w:rsid w:val="00E83E72"/>
    <w:rsid w:val="00E83F07"/>
    <w:rsid w:val="00E84444"/>
    <w:rsid w:val="00E862F2"/>
    <w:rsid w:val="00E86364"/>
    <w:rsid w:val="00E86390"/>
    <w:rsid w:val="00E868D1"/>
    <w:rsid w:val="00E86B93"/>
    <w:rsid w:val="00E86ED5"/>
    <w:rsid w:val="00E87182"/>
    <w:rsid w:val="00E874BF"/>
    <w:rsid w:val="00E874EA"/>
    <w:rsid w:val="00E87CAE"/>
    <w:rsid w:val="00E87D5A"/>
    <w:rsid w:val="00E90044"/>
    <w:rsid w:val="00E90352"/>
    <w:rsid w:val="00E9047C"/>
    <w:rsid w:val="00E90C19"/>
    <w:rsid w:val="00E9196B"/>
    <w:rsid w:val="00E92A27"/>
    <w:rsid w:val="00E92A41"/>
    <w:rsid w:val="00E92FE6"/>
    <w:rsid w:val="00E94D56"/>
    <w:rsid w:val="00E94D63"/>
    <w:rsid w:val="00E95412"/>
    <w:rsid w:val="00E95BAE"/>
    <w:rsid w:val="00E961D5"/>
    <w:rsid w:val="00E963A9"/>
    <w:rsid w:val="00EA069C"/>
    <w:rsid w:val="00EA1090"/>
    <w:rsid w:val="00EA16A4"/>
    <w:rsid w:val="00EA1A4C"/>
    <w:rsid w:val="00EA291F"/>
    <w:rsid w:val="00EA301F"/>
    <w:rsid w:val="00EA3049"/>
    <w:rsid w:val="00EA37AA"/>
    <w:rsid w:val="00EA4B83"/>
    <w:rsid w:val="00EA4DD4"/>
    <w:rsid w:val="00EA66B3"/>
    <w:rsid w:val="00EA780F"/>
    <w:rsid w:val="00EA7A0B"/>
    <w:rsid w:val="00EB0719"/>
    <w:rsid w:val="00EB07B1"/>
    <w:rsid w:val="00EB0B59"/>
    <w:rsid w:val="00EB0BF3"/>
    <w:rsid w:val="00EB11A4"/>
    <w:rsid w:val="00EB1DF7"/>
    <w:rsid w:val="00EB1F19"/>
    <w:rsid w:val="00EB1F7B"/>
    <w:rsid w:val="00EB2310"/>
    <w:rsid w:val="00EB2699"/>
    <w:rsid w:val="00EB2D1A"/>
    <w:rsid w:val="00EB2E30"/>
    <w:rsid w:val="00EB2E65"/>
    <w:rsid w:val="00EB358D"/>
    <w:rsid w:val="00EB39E6"/>
    <w:rsid w:val="00EB4FF2"/>
    <w:rsid w:val="00EB598B"/>
    <w:rsid w:val="00EB6612"/>
    <w:rsid w:val="00EB70CB"/>
    <w:rsid w:val="00EB738A"/>
    <w:rsid w:val="00EB7D8E"/>
    <w:rsid w:val="00EC0232"/>
    <w:rsid w:val="00EC043D"/>
    <w:rsid w:val="00EC0FB4"/>
    <w:rsid w:val="00EC1EF0"/>
    <w:rsid w:val="00EC2BCB"/>
    <w:rsid w:val="00EC3477"/>
    <w:rsid w:val="00EC41E7"/>
    <w:rsid w:val="00EC4A90"/>
    <w:rsid w:val="00EC4D1E"/>
    <w:rsid w:val="00EC4F23"/>
    <w:rsid w:val="00EC572B"/>
    <w:rsid w:val="00EC5CEC"/>
    <w:rsid w:val="00EC5E33"/>
    <w:rsid w:val="00EC60BE"/>
    <w:rsid w:val="00EC71DC"/>
    <w:rsid w:val="00EC71E4"/>
    <w:rsid w:val="00EC73C8"/>
    <w:rsid w:val="00ED0A21"/>
    <w:rsid w:val="00ED277B"/>
    <w:rsid w:val="00ED2FE6"/>
    <w:rsid w:val="00ED32FC"/>
    <w:rsid w:val="00ED3FF4"/>
    <w:rsid w:val="00ED407C"/>
    <w:rsid w:val="00ED5191"/>
    <w:rsid w:val="00ED5193"/>
    <w:rsid w:val="00ED53D3"/>
    <w:rsid w:val="00ED6A59"/>
    <w:rsid w:val="00ED72AF"/>
    <w:rsid w:val="00ED7B59"/>
    <w:rsid w:val="00EE245F"/>
    <w:rsid w:val="00EE2940"/>
    <w:rsid w:val="00EE3F8A"/>
    <w:rsid w:val="00EE49C6"/>
    <w:rsid w:val="00EE4E9B"/>
    <w:rsid w:val="00EE56F6"/>
    <w:rsid w:val="00EE67FA"/>
    <w:rsid w:val="00EE7C4B"/>
    <w:rsid w:val="00EE7DC9"/>
    <w:rsid w:val="00EF0646"/>
    <w:rsid w:val="00EF1BB0"/>
    <w:rsid w:val="00EF2326"/>
    <w:rsid w:val="00EF23B8"/>
    <w:rsid w:val="00EF2A0D"/>
    <w:rsid w:val="00EF411D"/>
    <w:rsid w:val="00EF425B"/>
    <w:rsid w:val="00EF471C"/>
    <w:rsid w:val="00EF51FD"/>
    <w:rsid w:val="00EF53B0"/>
    <w:rsid w:val="00EF6BF7"/>
    <w:rsid w:val="00EF72EF"/>
    <w:rsid w:val="00EF7B21"/>
    <w:rsid w:val="00F00919"/>
    <w:rsid w:val="00F01F51"/>
    <w:rsid w:val="00F02C92"/>
    <w:rsid w:val="00F03049"/>
    <w:rsid w:val="00F0374D"/>
    <w:rsid w:val="00F03D79"/>
    <w:rsid w:val="00F05442"/>
    <w:rsid w:val="00F05EFD"/>
    <w:rsid w:val="00F0632B"/>
    <w:rsid w:val="00F0644C"/>
    <w:rsid w:val="00F068D9"/>
    <w:rsid w:val="00F06ADA"/>
    <w:rsid w:val="00F10334"/>
    <w:rsid w:val="00F114F1"/>
    <w:rsid w:val="00F11938"/>
    <w:rsid w:val="00F11EE8"/>
    <w:rsid w:val="00F12270"/>
    <w:rsid w:val="00F142A5"/>
    <w:rsid w:val="00F1444B"/>
    <w:rsid w:val="00F14AE0"/>
    <w:rsid w:val="00F15092"/>
    <w:rsid w:val="00F15335"/>
    <w:rsid w:val="00F1629D"/>
    <w:rsid w:val="00F16612"/>
    <w:rsid w:val="00F168C6"/>
    <w:rsid w:val="00F16B18"/>
    <w:rsid w:val="00F16D8E"/>
    <w:rsid w:val="00F17211"/>
    <w:rsid w:val="00F17FB6"/>
    <w:rsid w:val="00F200A1"/>
    <w:rsid w:val="00F201DD"/>
    <w:rsid w:val="00F23444"/>
    <w:rsid w:val="00F25DD0"/>
    <w:rsid w:val="00F262B5"/>
    <w:rsid w:val="00F26A84"/>
    <w:rsid w:val="00F26A93"/>
    <w:rsid w:val="00F30DC3"/>
    <w:rsid w:val="00F30E12"/>
    <w:rsid w:val="00F31C81"/>
    <w:rsid w:val="00F32100"/>
    <w:rsid w:val="00F32D4B"/>
    <w:rsid w:val="00F33557"/>
    <w:rsid w:val="00F335E2"/>
    <w:rsid w:val="00F3400C"/>
    <w:rsid w:val="00F35552"/>
    <w:rsid w:val="00F35685"/>
    <w:rsid w:val="00F35D4B"/>
    <w:rsid w:val="00F37318"/>
    <w:rsid w:val="00F37CAA"/>
    <w:rsid w:val="00F37CFF"/>
    <w:rsid w:val="00F406C9"/>
    <w:rsid w:val="00F40A5A"/>
    <w:rsid w:val="00F40B2A"/>
    <w:rsid w:val="00F40CD1"/>
    <w:rsid w:val="00F411C2"/>
    <w:rsid w:val="00F41678"/>
    <w:rsid w:val="00F42700"/>
    <w:rsid w:val="00F43181"/>
    <w:rsid w:val="00F436D4"/>
    <w:rsid w:val="00F43B69"/>
    <w:rsid w:val="00F4453D"/>
    <w:rsid w:val="00F4598A"/>
    <w:rsid w:val="00F4647E"/>
    <w:rsid w:val="00F47A57"/>
    <w:rsid w:val="00F47FA0"/>
    <w:rsid w:val="00F518CE"/>
    <w:rsid w:val="00F51901"/>
    <w:rsid w:val="00F51936"/>
    <w:rsid w:val="00F54AAA"/>
    <w:rsid w:val="00F55570"/>
    <w:rsid w:val="00F55847"/>
    <w:rsid w:val="00F559D4"/>
    <w:rsid w:val="00F55A31"/>
    <w:rsid w:val="00F56552"/>
    <w:rsid w:val="00F56870"/>
    <w:rsid w:val="00F56BA9"/>
    <w:rsid w:val="00F6000A"/>
    <w:rsid w:val="00F61C69"/>
    <w:rsid w:val="00F61CE1"/>
    <w:rsid w:val="00F6264B"/>
    <w:rsid w:val="00F62C1B"/>
    <w:rsid w:val="00F63FD0"/>
    <w:rsid w:val="00F647BB"/>
    <w:rsid w:val="00F64AE3"/>
    <w:rsid w:val="00F64E8E"/>
    <w:rsid w:val="00F659C0"/>
    <w:rsid w:val="00F66186"/>
    <w:rsid w:val="00F663F5"/>
    <w:rsid w:val="00F66930"/>
    <w:rsid w:val="00F677A0"/>
    <w:rsid w:val="00F67B75"/>
    <w:rsid w:val="00F67CAA"/>
    <w:rsid w:val="00F703AC"/>
    <w:rsid w:val="00F712A9"/>
    <w:rsid w:val="00F71941"/>
    <w:rsid w:val="00F72D21"/>
    <w:rsid w:val="00F74A69"/>
    <w:rsid w:val="00F74F89"/>
    <w:rsid w:val="00F75A7D"/>
    <w:rsid w:val="00F75E9F"/>
    <w:rsid w:val="00F75F75"/>
    <w:rsid w:val="00F765B3"/>
    <w:rsid w:val="00F768DA"/>
    <w:rsid w:val="00F769DC"/>
    <w:rsid w:val="00F77493"/>
    <w:rsid w:val="00F811C4"/>
    <w:rsid w:val="00F816B6"/>
    <w:rsid w:val="00F81B7C"/>
    <w:rsid w:val="00F81F28"/>
    <w:rsid w:val="00F82709"/>
    <w:rsid w:val="00F83843"/>
    <w:rsid w:val="00F83D28"/>
    <w:rsid w:val="00F84B57"/>
    <w:rsid w:val="00F84DD2"/>
    <w:rsid w:val="00F85552"/>
    <w:rsid w:val="00F85923"/>
    <w:rsid w:val="00F86237"/>
    <w:rsid w:val="00F8753F"/>
    <w:rsid w:val="00F87DD3"/>
    <w:rsid w:val="00F90606"/>
    <w:rsid w:val="00F909D5"/>
    <w:rsid w:val="00F90ED1"/>
    <w:rsid w:val="00F9249A"/>
    <w:rsid w:val="00F928DF"/>
    <w:rsid w:val="00F92B1C"/>
    <w:rsid w:val="00F92C37"/>
    <w:rsid w:val="00F9374B"/>
    <w:rsid w:val="00F93ACF"/>
    <w:rsid w:val="00F95112"/>
    <w:rsid w:val="00F954BC"/>
    <w:rsid w:val="00F95837"/>
    <w:rsid w:val="00FA1563"/>
    <w:rsid w:val="00FA2432"/>
    <w:rsid w:val="00FA2889"/>
    <w:rsid w:val="00FA2D4D"/>
    <w:rsid w:val="00FA34D5"/>
    <w:rsid w:val="00FA36A5"/>
    <w:rsid w:val="00FA39CD"/>
    <w:rsid w:val="00FA3A31"/>
    <w:rsid w:val="00FA416A"/>
    <w:rsid w:val="00FA424A"/>
    <w:rsid w:val="00FA52EF"/>
    <w:rsid w:val="00FA573A"/>
    <w:rsid w:val="00FA5D1D"/>
    <w:rsid w:val="00FA624C"/>
    <w:rsid w:val="00FA6E6F"/>
    <w:rsid w:val="00FB005A"/>
    <w:rsid w:val="00FB0248"/>
    <w:rsid w:val="00FB0669"/>
    <w:rsid w:val="00FB0991"/>
    <w:rsid w:val="00FB0B31"/>
    <w:rsid w:val="00FB1512"/>
    <w:rsid w:val="00FB1799"/>
    <w:rsid w:val="00FB1C6C"/>
    <w:rsid w:val="00FB1E5B"/>
    <w:rsid w:val="00FB1EDC"/>
    <w:rsid w:val="00FB23FE"/>
    <w:rsid w:val="00FB2CA2"/>
    <w:rsid w:val="00FB3787"/>
    <w:rsid w:val="00FB387C"/>
    <w:rsid w:val="00FB4025"/>
    <w:rsid w:val="00FB47C1"/>
    <w:rsid w:val="00FB4FAA"/>
    <w:rsid w:val="00FB575D"/>
    <w:rsid w:val="00FB6E89"/>
    <w:rsid w:val="00FB7182"/>
    <w:rsid w:val="00FB754E"/>
    <w:rsid w:val="00FB7650"/>
    <w:rsid w:val="00FB7CAC"/>
    <w:rsid w:val="00FC0F59"/>
    <w:rsid w:val="00FC1DFF"/>
    <w:rsid w:val="00FC2B61"/>
    <w:rsid w:val="00FC2D65"/>
    <w:rsid w:val="00FC3331"/>
    <w:rsid w:val="00FC3DE0"/>
    <w:rsid w:val="00FC4687"/>
    <w:rsid w:val="00FC47F6"/>
    <w:rsid w:val="00FC4896"/>
    <w:rsid w:val="00FC4B2E"/>
    <w:rsid w:val="00FC54D0"/>
    <w:rsid w:val="00FC7593"/>
    <w:rsid w:val="00FC766E"/>
    <w:rsid w:val="00FD0199"/>
    <w:rsid w:val="00FD0871"/>
    <w:rsid w:val="00FD0D4A"/>
    <w:rsid w:val="00FD12E8"/>
    <w:rsid w:val="00FD17CB"/>
    <w:rsid w:val="00FD185F"/>
    <w:rsid w:val="00FD3401"/>
    <w:rsid w:val="00FD38B3"/>
    <w:rsid w:val="00FD3C96"/>
    <w:rsid w:val="00FD5B00"/>
    <w:rsid w:val="00FD60EB"/>
    <w:rsid w:val="00FD6A5F"/>
    <w:rsid w:val="00FD7719"/>
    <w:rsid w:val="00FD7A67"/>
    <w:rsid w:val="00FE05AE"/>
    <w:rsid w:val="00FE35F8"/>
    <w:rsid w:val="00FE383A"/>
    <w:rsid w:val="00FE3D23"/>
    <w:rsid w:val="00FE40BA"/>
    <w:rsid w:val="00FE4A5D"/>
    <w:rsid w:val="00FE5CEB"/>
    <w:rsid w:val="00FE5D3C"/>
    <w:rsid w:val="00FE73B6"/>
    <w:rsid w:val="00FE75C6"/>
    <w:rsid w:val="00FF039D"/>
    <w:rsid w:val="00FF0B45"/>
    <w:rsid w:val="00FF0B4C"/>
    <w:rsid w:val="00FF0D6D"/>
    <w:rsid w:val="00FF0F54"/>
    <w:rsid w:val="00FF1C41"/>
    <w:rsid w:val="00FF21D0"/>
    <w:rsid w:val="00FF33BC"/>
    <w:rsid w:val="00FF38E4"/>
    <w:rsid w:val="00FF3E85"/>
    <w:rsid w:val="00FF4A36"/>
    <w:rsid w:val="00FF4B54"/>
    <w:rsid w:val="00FF5085"/>
    <w:rsid w:val="00FF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0F1D2"/>
  <w15:docId w15:val="{45624BCE-2947-4E34-B883-A778BBB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368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F37CE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565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636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8C46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00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00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F55A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F37CE"/>
    <w:pPr>
      <w:jc w:val="both"/>
    </w:pPr>
  </w:style>
  <w:style w:type="character" w:styleId="PageNumber">
    <w:name w:val="page number"/>
    <w:basedOn w:val="DefaultParagraphFont"/>
    <w:rsid w:val="00632F0D"/>
  </w:style>
  <w:style w:type="paragraph" w:styleId="BodyTextIndent">
    <w:name w:val="Body Text Indent"/>
    <w:basedOn w:val="Normal"/>
    <w:rsid w:val="00516A48"/>
    <w:pPr>
      <w:spacing w:after="120"/>
      <w:ind w:left="360"/>
    </w:pPr>
  </w:style>
  <w:style w:type="paragraph" w:styleId="BodyText3">
    <w:name w:val="Body Text 3"/>
    <w:basedOn w:val="Normal"/>
    <w:rsid w:val="00A17DC9"/>
    <w:pPr>
      <w:spacing w:after="120"/>
    </w:pPr>
    <w:rPr>
      <w:rFonts w:eastAsia="SimSun"/>
      <w:sz w:val="16"/>
      <w:szCs w:val="16"/>
      <w:lang w:eastAsia="zh-CN"/>
    </w:rPr>
  </w:style>
  <w:style w:type="character" w:styleId="Hyperlink">
    <w:name w:val="Hyperlink"/>
    <w:rsid w:val="00EF425B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CC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85F"/>
    <w:pPr>
      <w:ind w:left="720"/>
    </w:pPr>
  </w:style>
  <w:style w:type="paragraph" w:customStyle="1" w:styleId="style27style45">
    <w:name w:val="style27 style45"/>
    <w:basedOn w:val="Normal"/>
    <w:rsid w:val="00EA1A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6C6E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27style38">
    <w:name w:val="style27 style38"/>
    <w:basedOn w:val="Normal"/>
    <w:rsid w:val="002B7A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nospacing0">
    <w:name w:val="msonospacing"/>
    <w:basedOn w:val="Normal"/>
    <w:rsid w:val="00537B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lainText">
    <w:name w:val="Plain Text"/>
    <w:basedOn w:val="Normal"/>
    <w:link w:val="PlainTextChar"/>
    <w:uiPriority w:val="99"/>
    <w:unhideWhenUsed/>
    <w:rsid w:val="00216B66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6B66"/>
    <w:rPr>
      <w:rFonts w:ascii="Consolas" w:eastAsia="Times New Roman" w:hAnsi="Consolas" w:cs="Times New Roman"/>
      <w:sz w:val="21"/>
      <w:szCs w:val="21"/>
    </w:rPr>
  </w:style>
  <w:style w:type="character" w:customStyle="1" w:styleId="style511">
    <w:name w:val="style511"/>
    <w:rsid w:val="00FE3D23"/>
    <w:rPr>
      <w:rFonts w:ascii="Arial" w:hAnsi="Arial" w:cs="Arial" w:hint="default"/>
      <w:sz w:val="18"/>
      <w:szCs w:val="18"/>
    </w:rPr>
  </w:style>
  <w:style w:type="character" w:customStyle="1" w:styleId="subheader1">
    <w:name w:val="subheader1"/>
    <w:rsid w:val="004E7505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copy1">
    <w:name w:val="bodycopy1"/>
    <w:rsid w:val="004E7505"/>
    <w:rPr>
      <w:rFonts w:ascii="Arial" w:hAnsi="Arial" w:cs="Arial" w:hint="default"/>
      <w:color w:val="000000"/>
      <w:sz w:val="19"/>
      <w:szCs w:val="19"/>
    </w:rPr>
  </w:style>
  <w:style w:type="character" w:styleId="Strong">
    <w:name w:val="Strong"/>
    <w:uiPriority w:val="22"/>
    <w:qFormat/>
    <w:rsid w:val="00F168C6"/>
    <w:rPr>
      <w:b/>
      <w:bCs/>
    </w:rPr>
  </w:style>
  <w:style w:type="paragraph" w:styleId="NoSpacing">
    <w:name w:val="No Spacing"/>
    <w:uiPriority w:val="1"/>
    <w:qFormat/>
    <w:rsid w:val="00BF5891"/>
    <w:rPr>
      <w:rFonts w:ascii="Calibri" w:eastAsia="Calibri" w:hAnsi="Calibri" w:cs="Times New Roman"/>
      <w:sz w:val="22"/>
      <w:szCs w:val="22"/>
    </w:rPr>
  </w:style>
  <w:style w:type="character" w:customStyle="1" w:styleId="apple-style-span">
    <w:name w:val="apple-style-span"/>
    <w:basedOn w:val="DefaultParagraphFont"/>
    <w:rsid w:val="00A2223E"/>
  </w:style>
  <w:style w:type="paragraph" w:customStyle="1" w:styleId="Default">
    <w:name w:val="Default"/>
    <w:rsid w:val="00950EB7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st">
    <w:name w:val="st"/>
    <w:basedOn w:val="DefaultParagraphFont"/>
    <w:rsid w:val="00585962"/>
  </w:style>
  <w:style w:type="paragraph" w:styleId="BodyText2">
    <w:name w:val="Body Text 2"/>
    <w:basedOn w:val="Normal"/>
    <w:link w:val="BodyText2Char"/>
    <w:rsid w:val="00913D42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913D42"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6A07"/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565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text0">
    <w:name w:val="bodytext"/>
    <w:basedOn w:val="Normal"/>
    <w:rsid w:val="003565D0"/>
    <w:pPr>
      <w:spacing w:before="100" w:beforeAutospacing="1" w:after="100" w:afterAutospacing="1"/>
    </w:pPr>
    <w:rPr>
      <w:rFonts w:cs="Times New Roman"/>
    </w:rPr>
  </w:style>
  <w:style w:type="paragraph" w:styleId="FootnoteText">
    <w:name w:val="footnote text"/>
    <w:basedOn w:val="Normal"/>
    <w:link w:val="FootnoteTextChar"/>
    <w:rsid w:val="00C32805"/>
    <w:pPr>
      <w:jc w:val="both"/>
    </w:pPr>
    <w:rPr>
      <w:rFonts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C32805"/>
    <w:rPr>
      <w:rFonts w:eastAsia="Times New Roman" w:cs="Times New Roman"/>
      <w:lang w:eastAsia="fr-FR"/>
    </w:rPr>
  </w:style>
  <w:style w:type="character" w:styleId="FootnoteReference">
    <w:name w:val="footnote reference"/>
    <w:rsid w:val="00C32805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8C46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7ECE"/>
    <w:rPr>
      <w:rFonts w:ascii="Arial" w:eastAsia="Times New Roman" w:hAnsi="Arial" w:cs="Arial"/>
      <w:b/>
      <w:bCs/>
      <w:sz w:val="26"/>
      <w:szCs w:val="26"/>
    </w:rPr>
  </w:style>
  <w:style w:type="paragraph" w:customStyle="1" w:styleId="txt">
    <w:name w:val="txt"/>
    <w:basedOn w:val="Normal"/>
    <w:rsid w:val="00EA3049"/>
    <w:pPr>
      <w:spacing w:before="100" w:beforeAutospacing="1" w:after="100" w:afterAutospacing="1"/>
    </w:pPr>
    <w:rPr>
      <w:rFonts w:cs="Times New Roman"/>
    </w:rPr>
  </w:style>
  <w:style w:type="character" w:customStyle="1" w:styleId="A5">
    <w:name w:val="A5"/>
    <w:uiPriority w:val="99"/>
    <w:rsid w:val="00131A26"/>
    <w:rPr>
      <w:rFonts w:cs="Myriad Pro"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E3"/>
    <w:rPr>
      <w:rFonts w:ascii="Tahoma" w:eastAsia="Times New Roman" w:hAnsi="Tahoma" w:cs="Tahoma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F35552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0">
    <w:name w:val="A0"/>
    <w:uiPriority w:val="99"/>
    <w:rsid w:val="00F35552"/>
    <w:rPr>
      <w:rFonts w:cs="Myriad Pro"/>
      <w:color w:val="000000"/>
      <w:sz w:val="14"/>
      <w:szCs w:val="14"/>
    </w:rPr>
  </w:style>
  <w:style w:type="character" w:customStyle="1" w:styleId="A6">
    <w:name w:val="A6"/>
    <w:uiPriority w:val="99"/>
    <w:rsid w:val="00014A1E"/>
    <w:rPr>
      <w:rFonts w:cs="Myriad Pro Light"/>
      <w:b/>
      <w:bCs/>
      <w:color w:val="000000"/>
      <w:sz w:val="54"/>
      <w:szCs w:val="54"/>
    </w:rPr>
  </w:style>
  <w:style w:type="paragraph" w:customStyle="1" w:styleId="Pa1">
    <w:name w:val="Pa1"/>
    <w:basedOn w:val="Default"/>
    <w:next w:val="Default"/>
    <w:uiPriority w:val="99"/>
    <w:rsid w:val="00E2531D"/>
    <w:pPr>
      <w:spacing w:line="241" w:lineRule="atLeast"/>
    </w:pPr>
    <w:rPr>
      <w:rFonts w:ascii="HelveticaNeue Condensed" w:hAnsi="HelveticaNeue Condensed" w:cs="Times New Roman"/>
      <w:color w:val="auto"/>
    </w:rPr>
  </w:style>
  <w:style w:type="character" w:customStyle="1" w:styleId="A3">
    <w:name w:val="A3"/>
    <w:uiPriority w:val="99"/>
    <w:rsid w:val="00E2531D"/>
    <w:rPr>
      <w:rFonts w:cs="HelveticaNeue Condensed"/>
      <w:color w:val="000000"/>
      <w:sz w:val="26"/>
      <w:szCs w:val="26"/>
    </w:rPr>
  </w:style>
  <w:style w:type="character" w:customStyle="1" w:styleId="A4">
    <w:name w:val="A4"/>
    <w:uiPriority w:val="99"/>
    <w:rsid w:val="00E2531D"/>
    <w:rPr>
      <w:rFonts w:cs="HelveticaNeue Condensed"/>
      <w:color w:val="000000"/>
      <w:sz w:val="18"/>
      <w:szCs w:val="18"/>
    </w:rPr>
  </w:style>
  <w:style w:type="character" w:customStyle="1" w:styleId="il">
    <w:name w:val="il"/>
    <w:basedOn w:val="DefaultParagraphFont"/>
    <w:rsid w:val="000772C7"/>
  </w:style>
  <w:style w:type="character" w:styleId="Emphasis">
    <w:name w:val="Emphasis"/>
    <w:basedOn w:val="DefaultParagraphFont"/>
    <w:qFormat/>
    <w:rsid w:val="00FA3A31"/>
    <w:rPr>
      <w:i/>
      <w:iCs/>
    </w:rPr>
  </w:style>
  <w:style w:type="character" w:customStyle="1" w:styleId="BodyTextChar">
    <w:name w:val="Body Text Char"/>
    <w:basedOn w:val="DefaultParagraphFont"/>
    <w:link w:val="BodyText"/>
    <w:rsid w:val="006815C0"/>
    <w:rPr>
      <w:rFonts w:eastAsia="Times New Roman"/>
      <w:sz w:val="24"/>
      <w:szCs w:val="24"/>
    </w:rPr>
  </w:style>
  <w:style w:type="table" w:styleId="LightGrid-Accent5">
    <w:name w:val="Light Grid Accent 5"/>
    <w:basedOn w:val="TableNormal"/>
    <w:uiPriority w:val="62"/>
    <w:rsid w:val="001F2A8D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612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1062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7190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istrator\Desktop\Letter%20head%20UT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4FA1-CA5F-FB4E-AF71-3697A34E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Settings\Administrator\Desktop\Letter head UTH.dot</Template>
  <TotalTime>34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creator>User</dc:creator>
  <cp:lastModifiedBy>Damber S Kharka</cp:lastModifiedBy>
  <cp:revision>21</cp:revision>
  <cp:lastPrinted>2021-10-12T09:41:00Z</cp:lastPrinted>
  <dcterms:created xsi:type="dcterms:W3CDTF">2021-10-11T09:33:00Z</dcterms:created>
  <dcterms:modified xsi:type="dcterms:W3CDTF">2021-12-30T09:00:00Z</dcterms:modified>
</cp:coreProperties>
</file>